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B9F7" w14:textId="77777777" w:rsidR="002575CD" w:rsidRPr="0020588B" w:rsidRDefault="002575CD" w:rsidP="0077736B">
      <w:pPr>
        <w:rPr>
          <w:lang w:val="sv-SE"/>
        </w:rPr>
      </w:pPr>
    </w:p>
    <w:p w14:paraId="54ADBA1A" w14:textId="30AEB8BA" w:rsidR="00285EA6" w:rsidRDefault="006270EF" w:rsidP="004B5CB5">
      <w:pPr>
        <w:jc w:val="right"/>
        <w:rPr>
          <w:rFonts w:ascii="Arial" w:hAnsi="Arial" w:cs="Arial"/>
          <w:lang w:val="sv-SE"/>
        </w:rPr>
      </w:pPr>
      <w:r>
        <w:rPr>
          <w:rFonts w:ascii="Arial" w:hAnsi="Arial" w:cs="Arial"/>
          <w:noProof/>
          <w:color w:val="000000" w:themeColor="text1"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0D6B7" wp14:editId="5A26FDA3">
                <wp:simplePos x="0" y="0"/>
                <wp:positionH relativeFrom="column">
                  <wp:posOffset>-168910</wp:posOffset>
                </wp:positionH>
                <wp:positionV relativeFrom="page">
                  <wp:posOffset>2218055</wp:posOffset>
                </wp:positionV>
                <wp:extent cx="5965200" cy="846000"/>
                <wp:effectExtent l="0" t="0" r="3810" b="5080"/>
                <wp:wrapNone/>
                <wp:docPr id="1885042094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5200" cy="84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6C6ADE" w14:textId="501C28B4" w:rsidR="006270EF" w:rsidRDefault="006270EF" w:rsidP="006270EF">
                            <w:pPr>
                              <w:jc w:val="right"/>
                            </w:pPr>
                            <w:r w:rsidRPr="0020588B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80"/>
                                <w:szCs w:val="80"/>
                                <w:lang w:val="sv-SE"/>
                              </w:rPr>
                              <w:t>titel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0D6B7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left:0;text-align:left;margin-left:-13.3pt;margin-top:174.65pt;width:469.7pt;height:6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" fillcolor="white [3201]" stroked="f" strokeweight=".5pt">
                <v:textbox>
                  <w:txbxContent>
                    <w:p w14:paraId="246C6ADE" w14:textId="501C28B4" w:rsidR="006270EF" w:rsidRDefault="006270EF" w:rsidP="006270EF">
                      <w:pPr>
                        <w:jc w:val="right"/>
                      </w:pPr>
                      <w:r w:rsidRPr="0020588B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80"/>
                          <w:szCs w:val="80"/>
                          <w:lang w:val="sv-SE"/>
                        </w:rPr>
                        <w:t>titel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6040B" w:rsidRPr="0020588B">
        <w:rPr>
          <w:noProof/>
          <w:color w:val="000000" w:themeColor="text1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DBAC5" wp14:editId="279CA72F">
                <wp:simplePos x="0" y="0"/>
                <wp:positionH relativeFrom="column">
                  <wp:posOffset>-911225</wp:posOffset>
                </wp:positionH>
                <wp:positionV relativeFrom="page">
                  <wp:posOffset>3272790</wp:posOffset>
                </wp:positionV>
                <wp:extent cx="6706800" cy="1116000"/>
                <wp:effectExtent l="0" t="0" r="12065" b="146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6800" cy="1116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DBADD" w14:textId="3C3A891C" w:rsidR="00302A9E" w:rsidRDefault="00302A9E" w:rsidP="00285EA6">
                            <w:pPr>
                              <w:shd w:val="clear" w:color="auto" w:fill="000000"/>
                              <w:jc w:val="right"/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&lt;Högskoleingenjörsutbildning i xxx&gt;</w:t>
                            </w:r>
                          </w:p>
                          <w:p w14:paraId="54ADBADE" w14:textId="77777777" w:rsidR="00302A9E" w:rsidRDefault="00302A9E" w:rsidP="00285EA6">
                            <w:pPr>
                              <w:shd w:val="clear" w:color="auto" w:fill="000000"/>
                              <w:jc w:val="right"/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&lt;Inriktning&gt;</w:t>
                            </w:r>
                          </w:p>
                          <w:p w14:paraId="54ADBADF" w14:textId="77777777" w:rsidR="00302A9E" w:rsidRPr="00285EA6" w:rsidRDefault="00302A9E" w:rsidP="00285EA6">
                            <w:pPr>
                              <w:shd w:val="clear" w:color="auto" w:fill="000000"/>
                              <w:jc w:val="right"/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</w:pPr>
                          </w:p>
                          <w:p w14:paraId="54ADBAE0" w14:textId="77777777" w:rsidR="00302A9E" w:rsidRPr="00285EA6" w:rsidRDefault="00302A9E" w:rsidP="00285EA6">
                            <w:pPr>
                              <w:shd w:val="clear" w:color="auto" w:fill="000000"/>
                              <w:jc w:val="right"/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&lt;</w:t>
                            </w:r>
                            <w:r w:rsidRPr="00285EA6"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Namn 1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&gt;</w:t>
                            </w:r>
                          </w:p>
                          <w:p w14:paraId="54ADBAE1" w14:textId="77777777" w:rsidR="00302A9E" w:rsidRPr="00285EA6" w:rsidRDefault="00302A9E" w:rsidP="00285EA6">
                            <w:pPr>
                              <w:shd w:val="clear" w:color="auto" w:fill="000000"/>
                              <w:jc w:val="right"/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&lt;</w:t>
                            </w:r>
                            <w:r w:rsidRPr="00285EA6"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Namn 2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&gt;</w:t>
                            </w:r>
                          </w:p>
                          <w:p w14:paraId="54ADBAE2" w14:textId="77777777" w:rsidR="00302A9E" w:rsidRDefault="00302A9E" w:rsidP="007B093C">
                            <w:pPr>
                              <w:shd w:val="clear" w:color="auto" w:fill="000000"/>
                              <w:jc w:val="right"/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</w:pPr>
                          </w:p>
                          <w:p w14:paraId="54ADBAE3" w14:textId="77777777" w:rsidR="00302A9E" w:rsidRDefault="00302A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DBAC5" id="Text Box 4" o:spid="_x0000_s1027" type="#_x0000_t202" style="position:absolute;left:0;text-align:left;margin-left:-71.75pt;margin-top:257.7pt;width:528.1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" fillcolor="black">
                <v:textbox>
                  <w:txbxContent>
                    <w:p w14:paraId="54ADBADD" w14:textId="3C3A891C" w:rsidR="00302A9E" w:rsidRDefault="00302A9E" w:rsidP="00285EA6">
                      <w:pPr>
                        <w:shd w:val="clear" w:color="auto" w:fill="000000"/>
                        <w:jc w:val="right"/>
                        <w:rPr>
                          <w:rFonts w:ascii="Arial" w:hAnsi="Arial" w:cs="Arial"/>
                          <w:color w:val="FFFFFF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&lt;Högskoleingenjörsutbildning i xxx&gt;</w:t>
                      </w:r>
                    </w:p>
                    <w:p w14:paraId="54ADBADE" w14:textId="77777777" w:rsidR="00302A9E" w:rsidRDefault="00302A9E" w:rsidP="00285EA6">
                      <w:pPr>
                        <w:shd w:val="clear" w:color="auto" w:fill="000000"/>
                        <w:jc w:val="right"/>
                        <w:rPr>
                          <w:rFonts w:ascii="Arial" w:hAnsi="Arial" w:cs="Arial"/>
                          <w:color w:val="FFFFFF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&lt;Inriktning&gt;</w:t>
                      </w:r>
                    </w:p>
                    <w:p w14:paraId="54ADBADF" w14:textId="77777777" w:rsidR="00302A9E" w:rsidRPr="00285EA6" w:rsidRDefault="00302A9E" w:rsidP="00285EA6">
                      <w:pPr>
                        <w:shd w:val="clear" w:color="auto" w:fill="000000"/>
                        <w:jc w:val="right"/>
                        <w:rPr>
                          <w:rFonts w:ascii="Arial" w:hAnsi="Arial" w:cs="Arial"/>
                          <w:color w:val="FFFFFF"/>
                          <w:lang w:val="sv-SE"/>
                        </w:rPr>
                      </w:pPr>
                    </w:p>
                    <w:p w14:paraId="54ADBAE0" w14:textId="77777777" w:rsidR="00302A9E" w:rsidRPr="00285EA6" w:rsidRDefault="00302A9E" w:rsidP="00285EA6">
                      <w:pPr>
                        <w:shd w:val="clear" w:color="auto" w:fill="000000"/>
                        <w:jc w:val="right"/>
                        <w:rPr>
                          <w:rFonts w:ascii="Arial" w:hAnsi="Arial" w:cs="Arial"/>
                          <w:color w:val="FFFFFF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&lt;</w:t>
                      </w:r>
                      <w:r w:rsidRPr="00285EA6"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Namn 1</w:t>
                      </w:r>
                      <w:r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&gt;</w:t>
                      </w:r>
                    </w:p>
                    <w:p w14:paraId="54ADBAE1" w14:textId="77777777" w:rsidR="00302A9E" w:rsidRPr="00285EA6" w:rsidRDefault="00302A9E" w:rsidP="00285EA6">
                      <w:pPr>
                        <w:shd w:val="clear" w:color="auto" w:fill="000000"/>
                        <w:jc w:val="right"/>
                        <w:rPr>
                          <w:rFonts w:ascii="Arial" w:hAnsi="Arial" w:cs="Arial"/>
                          <w:color w:val="FFFFFF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&lt;</w:t>
                      </w:r>
                      <w:r w:rsidRPr="00285EA6"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Namn 2</w:t>
                      </w:r>
                      <w:r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&gt;</w:t>
                      </w:r>
                    </w:p>
                    <w:p w14:paraId="54ADBAE2" w14:textId="77777777" w:rsidR="00302A9E" w:rsidRDefault="00302A9E" w:rsidP="007B093C">
                      <w:pPr>
                        <w:shd w:val="clear" w:color="auto" w:fill="000000"/>
                        <w:jc w:val="right"/>
                        <w:rPr>
                          <w:rFonts w:ascii="Arial" w:hAnsi="Arial" w:cs="Arial"/>
                          <w:color w:val="FFFFFF"/>
                          <w:lang w:val="sv-SE"/>
                        </w:rPr>
                      </w:pPr>
                    </w:p>
                    <w:p w14:paraId="54ADBAE3" w14:textId="77777777" w:rsidR="00302A9E" w:rsidRDefault="00302A9E"/>
                  </w:txbxContent>
                </v:textbox>
                <w10:wrap anchory="page"/>
              </v:shape>
            </w:pict>
          </mc:Fallback>
        </mc:AlternateContent>
      </w:r>
      <w:r w:rsidR="00D6040B" w:rsidRPr="0020588B">
        <w:rPr>
          <w:noProof/>
          <w:color w:val="000000" w:themeColor="text1"/>
          <w:lang w:val="sv-SE"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DBAC7" wp14:editId="54ADBAC8">
                <wp:simplePos x="0" y="0"/>
                <wp:positionH relativeFrom="column">
                  <wp:posOffset>-227965</wp:posOffset>
                </wp:positionH>
                <wp:positionV relativeFrom="paragraph">
                  <wp:posOffset>83185</wp:posOffset>
                </wp:positionV>
                <wp:extent cx="297815" cy="914400"/>
                <wp:effectExtent l="0" t="0" r="0" b="0"/>
                <wp:wrapSquare wrapText="bothSides"/>
                <wp:docPr id="2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4ADBAE4" w14:textId="77777777" w:rsidR="00302A9E" w:rsidRDefault="00302A9E" w:rsidP="00285EA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DBAC7" id="_x0000_s1028" type="#_x0000_t202" style="position:absolute;left:0;text-align:left;margin-left:-17.95pt;margin-top:6.55pt;width:23.45pt;height:1in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" filled="f" stroked="f">
                <v:textbox>
                  <w:txbxContent>
                    <w:p w14:paraId="54ADBAE4" w14:textId="77777777" w:rsidR="00302A9E" w:rsidRDefault="00302A9E" w:rsidP="00285EA6"/>
                  </w:txbxContent>
                </v:textbox>
                <w10:wrap type="square"/>
              </v:shape>
            </w:pict>
          </mc:Fallback>
        </mc:AlternateContent>
      </w:r>
    </w:p>
    <w:p w14:paraId="54ADBA1B" w14:textId="77777777" w:rsidR="00955CD9" w:rsidRPr="00DA163B" w:rsidRDefault="00955CD9" w:rsidP="00E743E9">
      <w:pPr>
        <w:jc w:val="center"/>
        <w:rPr>
          <w:rFonts w:ascii="Tahoma" w:hAnsi="Tahoma"/>
          <w:lang w:val="sv-SE"/>
        </w:rPr>
      </w:pPr>
    </w:p>
    <w:p w14:paraId="54ADBA1C" w14:textId="77777777" w:rsidR="002575CD" w:rsidRPr="00DA163B" w:rsidRDefault="002575CD" w:rsidP="00E743E9">
      <w:pPr>
        <w:jc w:val="center"/>
        <w:rPr>
          <w:rFonts w:ascii="Tahoma" w:hAnsi="Tahoma"/>
          <w:lang w:val="sv-SE"/>
        </w:rPr>
        <w:sectPr w:rsidR="002575CD" w:rsidRPr="00DA163B" w:rsidSect="004B5A09">
          <w:footerReference w:type="default" r:id="rId8"/>
          <w:footerReference w:type="first" r:id="rId9"/>
          <w:pgSz w:w="11907" w:h="16839" w:code="9"/>
          <w:pgMar w:top="1417" w:right="1417" w:bottom="1417" w:left="1417" w:header="708" w:footer="708" w:gutter="0"/>
          <w:cols w:space="708"/>
          <w:docGrid w:linePitch="360"/>
        </w:sectPr>
      </w:pPr>
    </w:p>
    <w:p w14:paraId="54ADBA26" w14:textId="77777777" w:rsidR="005400C3" w:rsidRDefault="005400C3" w:rsidP="005400C3">
      <w:pPr>
        <w:jc w:val="left"/>
        <w:rPr>
          <w:lang w:val="sv-SE"/>
        </w:rPr>
      </w:pPr>
    </w:p>
    <w:p w14:paraId="58141964" w14:textId="226E050F" w:rsidR="00355832" w:rsidRDefault="00355832" w:rsidP="00355832">
      <w:pPr>
        <w:jc w:val="left"/>
        <w:rPr>
          <w:rFonts w:ascii="Arial" w:hAnsi="Arial" w:cs="Arial"/>
          <w:b/>
          <w:bCs/>
          <w:caps/>
          <w:kern w:val="32"/>
          <w:sz w:val="32"/>
          <w:szCs w:val="32"/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3AE382" wp14:editId="5A2F1F0A">
                <wp:simplePos x="0" y="0"/>
                <wp:positionH relativeFrom="column">
                  <wp:posOffset>-137795</wp:posOffset>
                </wp:positionH>
                <wp:positionV relativeFrom="bottomMargin">
                  <wp:posOffset>-6279749</wp:posOffset>
                </wp:positionV>
                <wp:extent cx="5967463" cy="5927691"/>
                <wp:effectExtent l="0" t="0" r="1905" b="3810"/>
                <wp:wrapNone/>
                <wp:docPr id="173082773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463" cy="59276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138C7" w14:textId="77777777" w:rsidR="00E43A4F" w:rsidRDefault="00E43A4F" w:rsidP="002162F5">
                            <w:pPr>
                              <w:tabs>
                                <w:tab w:val="left" w:leader="underscore" w:pos="8931"/>
                              </w:tabs>
                              <w:jc w:val="left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sv-SE"/>
                              </w:rPr>
                              <w:tab/>
                            </w:r>
                          </w:p>
                          <w:p w14:paraId="0F2CF2F8" w14:textId="77777777" w:rsidR="00BC06DF" w:rsidRPr="007816B4" w:rsidRDefault="00BC06DF" w:rsidP="002162F5">
                            <w:pPr>
                              <w:tabs>
                                <w:tab w:val="left" w:leader="underscore" w:pos="8931"/>
                              </w:tabs>
                              <w:jc w:val="left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</w:p>
                          <w:tbl>
                            <w:tblPr>
                              <w:tblStyle w:val="Tabellrutnt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63"/>
                              <w:gridCol w:w="7049"/>
                            </w:tblGrid>
                            <w:tr w:rsidR="002162F5" w14:paraId="24E986C1" w14:textId="77777777" w:rsidTr="002162F5">
                              <w:tc>
                                <w:tcPr>
                                  <w:tcW w:w="1763" w:type="dxa"/>
                                </w:tcPr>
                                <w:p w14:paraId="0C3BA0ED" w14:textId="77777777" w:rsidR="00BC06DF" w:rsidRPr="002162F5" w:rsidRDefault="00BC06DF" w:rsidP="002162F5">
                                  <w:pPr>
                                    <w:pStyle w:val="Normalvnster"/>
                                    <w:rPr>
                                      <w:b/>
                                      <w:bCs/>
                                      <w:lang w:val="sv-SE"/>
                                    </w:rPr>
                                  </w:pPr>
                                  <w:r w:rsidRPr="002162F5">
                                    <w:rPr>
                                      <w:b/>
                                      <w:bCs/>
                                      <w:lang w:val="sv-SE"/>
                                    </w:rPr>
                                    <w:t>Program: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</w:tcPr>
                                <w:p w14:paraId="66995F4A" w14:textId="77777777" w:rsidR="00BC06DF" w:rsidRDefault="00BC06DF" w:rsidP="002162F5">
                                  <w:pPr>
                                    <w:pStyle w:val="Normalvnster"/>
                                    <w:rPr>
                                      <w:lang w:val="sv-SE"/>
                                    </w:rPr>
                                  </w:pPr>
                                  <w:r w:rsidRPr="007816B4">
                                    <w:rPr>
                                      <w:lang w:val="sv-SE"/>
                                    </w:rPr>
                                    <w:t xml:space="preserve">&lt;skriv </w:t>
                                  </w:r>
                                  <w:r>
                                    <w:rPr>
                                      <w:lang w:val="sv-SE"/>
                                    </w:rPr>
                                    <w:t>det kompletta namnet på utbildningen</w:t>
                                  </w:r>
                                  <w:r w:rsidRPr="007816B4">
                                    <w:rPr>
                                      <w:lang w:val="sv-SE"/>
                                    </w:rPr>
                                    <w:t xml:space="preserve"> här&gt;</w:t>
                                  </w:r>
                                </w:p>
                              </w:tc>
                            </w:tr>
                            <w:tr w:rsidR="002162F5" w14:paraId="445799B7" w14:textId="77777777" w:rsidTr="002162F5">
                              <w:tc>
                                <w:tcPr>
                                  <w:tcW w:w="1763" w:type="dxa"/>
                                </w:tcPr>
                                <w:p w14:paraId="2DE37108" w14:textId="77777777" w:rsidR="00BC06DF" w:rsidRPr="002162F5" w:rsidRDefault="00BC06DF" w:rsidP="002162F5">
                                  <w:pPr>
                                    <w:pStyle w:val="Normalvnster"/>
                                    <w:rPr>
                                      <w:b/>
                                      <w:bCs/>
                                      <w:lang w:val="sv-SE"/>
                                    </w:rPr>
                                  </w:pPr>
                                  <w:r w:rsidRPr="002162F5">
                                    <w:rPr>
                                      <w:b/>
                                      <w:bCs/>
                                      <w:lang w:val="sv-SE"/>
                                    </w:rPr>
                                    <w:t>Svensk titel: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</w:tcPr>
                                <w:p w14:paraId="09740E5C" w14:textId="77777777" w:rsidR="00BC06DF" w:rsidRDefault="00BC06DF" w:rsidP="002162F5">
                                  <w:pPr>
                                    <w:pStyle w:val="Normalvnster"/>
                                    <w:rPr>
                                      <w:lang w:val="sv-SE"/>
                                    </w:rPr>
                                  </w:pPr>
                                  <w:r w:rsidRPr="007816B4">
                                    <w:rPr>
                                      <w:lang w:val="sv-SE"/>
                                    </w:rPr>
                                    <w:t xml:space="preserve">&lt;skriv </w:t>
                                  </w:r>
                                  <w:r>
                                    <w:rPr>
                                      <w:lang w:val="sv-SE"/>
                                    </w:rPr>
                                    <w:t xml:space="preserve">hela </w:t>
                                  </w:r>
                                  <w:r w:rsidRPr="007816B4">
                                    <w:rPr>
                                      <w:lang w:val="sv-SE"/>
                                    </w:rPr>
                                    <w:t>svensk</w:t>
                                  </w:r>
                                  <w:r>
                                    <w:rPr>
                                      <w:lang w:val="sv-SE"/>
                                    </w:rPr>
                                    <w:t>a</w:t>
                                  </w:r>
                                  <w:r w:rsidRPr="007816B4">
                                    <w:rPr>
                                      <w:lang w:val="sv-SE"/>
                                    </w:rPr>
                                    <w:t xml:space="preserve"> titel</w:t>
                                  </w:r>
                                  <w:r>
                                    <w:rPr>
                                      <w:lang w:val="sv-SE"/>
                                    </w:rPr>
                                    <w:t>n</w:t>
                                  </w:r>
                                  <w:r w:rsidRPr="007816B4">
                                    <w:rPr>
                                      <w:lang w:val="sv-SE"/>
                                    </w:rPr>
                                    <w:t xml:space="preserve"> här</w:t>
                                  </w:r>
                                  <w:r>
                                    <w:rPr>
                                      <w:lang w:val="sv-SE"/>
                                    </w:rPr>
                                    <w:t>, exakt enligt framsidan</w:t>
                                  </w:r>
                                  <w:r w:rsidRPr="007816B4">
                                    <w:rPr>
                                      <w:lang w:val="sv-SE"/>
                                    </w:rPr>
                                    <w:t>&gt;</w:t>
                                  </w:r>
                                </w:p>
                              </w:tc>
                            </w:tr>
                            <w:tr w:rsidR="002162F5" w14:paraId="1E594C8C" w14:textId="77777777" w:rsidTr="002162F5">
                              <w:tc>
                                <w:tcPr>
                                  <w:tcW w:w="1763" w:type="dxa"/>
                                </w:tcPr>
                                <w:p w14:paraId="6FB0E775" w14:textId="77777777" w:rsidR="00BC06DF" w:rsidRPr="002162F5" w:rsidRDefault="00BC06DF" w:rsidP="002162F5">
                                  <w:pPr>
                                    <w:pStyle w:val="Normalvnster"/>
                                    <w:rPr>
                                      <w:b/>
                                      <w:bCs/>
                                      <w:lang w:val="sv-SE"/>
                                    </w:rPr>
                                  </w:pPr>
                                  <w:r w:rsidRPr="002162F5">
                                    <w:rPr>
                                      <w:b/>
                                      <w:bCs/>
                                      <w:lang w:val="sv-SE"/>
                                    </w:rPr>
                                    <w:t>Engelsk titel: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</w:tcPr>
                                <w:p w14:paraId="70AC5582" w14:textId="77777777" w:rsidR="00BC06DF" w:rsidRDefault="00BC06DF" w:rsidP="002162F5">
                                  <w:pPr>
                                    <w:pStyle w:val="Normalvnster"/>
                                    <w:rPr>
                                      <w:lang w:val="sv-SE"/>
                                    </w:rPr>
                                  </w:pPr>
                                  <w:r w:rsidRPr="007816B4">
                                    <w:rPr>
                                      <w:lang w:val="sv-SE"/>
                                    </w:rPr>
                                    <w:t xml:space="preserve">&lt;skriv </w:t>
                                  </w:r>
                                  <w:r>
                                    <w:rPr>
                                      <w:lang w:val="sv-SE"/>
                                    </w:rPr>
                                    <w:t xml:space="preserve">hela </w:t>
                                  </w:r>
                                  <w:r w:rsidRPr="007816B4">
                                    <w:rPr>
                                      <w:lang w:val="sv-SE"/>
                                    </w:rPr>
                                    <w:t>engelsk</w:t>
                                  </w:r>
                                  <w:r>
                                    <w:rPr>
                                      <w:lang w:val="sv-SE"/>
                                    </w:rPr>
                                    <w:t>a</w:t>
                                  </w:r>
                                  <w:r w:rsidRPr="007816B4">
                                    <w:rPr>
                                      <w:lang w:val="sv-SE"/>
                                    </w:rPr>
                                    <w:t xml:space="preserve"> titel</w:t>
                                  </w:r>
                                  <w:r>
                                    <w:rPr>
                                      <w:lang w:val="sv-SE"/>
                                    </w:rPr>
                                    <w:t>n</w:t>
                                  </w:r>
                                  <w:r w:rsidRPr="007816B4">
                                    <w:rPr>
                                      <w:lang w:val="sv-SE"/>
                                    </w:rPr>
                                    <w:t xml:space="preserve"> här&gt;</w:t>
                                  </w:r>
                                </w:p>
                              </w:tc>
                            </w:tr>
                            <w:tr w:rsidR="002162F5" w14:paraId="47DFF8A7" w14:textId="77777777" w:rsidTr="002162F5">
                              <w:tc>
                                <w:tcPr>
                                  <w:tcW w:w="1763" w:type="dxa"/>
                                </w:tcPr>
                                <w:p w14:paraId="62DA551F" w14:textId="77777777" w:rsidR="00BC06DF" w:rsidRPr="002162F5" w:rsidRDefault="00BC06DF" w:rsidP="002162F5">
                                  <w:pPr>
                                    <w:pStyle w:val="Normalvnster"/>
                                    <w:rPr>
                                      <w:b/>
                                      <w:bCs/>
                                      <w:lang w:val="sv-SE"/>
                                    </w:rPr>
                                  </w:pPr>
                                  <w:r w:rsidRPr="002162F5">
                                    <w:rPr>
                                      <w:b/>
                                      <w:bCs/>
                                      <w:lang w:val="sv-SE"/>
                                    </w:rPr>
                                    <w:t>Utgivningsår: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</w:tcPr>
                                <w:p w14:paraId="6D00844A" w14:textId="77777777" w:rsidR="00BC06DF" w:rsidRDefault="00BC06DF" w:rsidP="002162F5">
                                  <w:pPr>
                                    <w:pStyle w:val="Normalvnster"/>
                                    <w:rPr>
                                      <w:lang w:val="sv-SE"/>
                                    </w:rPr>
                                  </w:pPr>
                                  <w:r>
                                    <w:rPr>
                                      <w:lang w:val="sv-SE"/>
                                    </w:rPr>
                                    <w:t xml:space="preserve">&lt;skriv årtal här </w:t>
                                  </w:r>
                                  <w:r w:rsidRPr="007816B4">
                                    <w:rPr>
                                      <w:lang w:val="sv-SE"/>
                                    </w:rPr>
                                    <w:t>20XX</w:t>
                                  </w:r>
                                  <w:r>
                                    <w:rPr>
                                      <w:lang w:val="sv-SE"/>
                                    </w:rPr>
                                    <w:t>&gt;</w:t>
                                  </w:r>
                                </w:p>
                              </w:tc>
                            </w:tr>
                            <w:tr w:rsidR="002162F5" w14:paraId="3449FB0A" w14:textId="77777777" w:rsidTr="002162F5">
                              <w:tc>
                                <w:tcPr>
                                  <w:tcW w:w="1763" w:type="dxa"/>
                                </w:tcPr>
                                <w:p w14:paraId="7652FC8D" w14:textId="77777777" w:rsidR="00BC06DF" w:rsidRPr="002162F5" w:rsidRDefault="00BC06DF" w:rsidP="002162F5">
                                  <w:pPr>
                                    <w:pStyle w:val="Normalvnster"/>
                                    <w:rPr>
                                      <w:b/>
                                      <w:bCs/>
                                      <w:lang w:val="sv-SE"/>
                                    </w:rPr>
                                  </w:pPr>
                                  <w:r w:rsidRPr="002162F5">
                                    <w:rPr>
                                      <w:b/>
                                      <w:bCs/>
                                      <w:lang w:val="sv-SE"/>
                                    </w:rPr>
                                    <w:t>Författare: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</w:tcPr>
                                <w:p w14:paraId="68AF9DEA" w14:textId="77777777" w:rsidR="00BC06DF" w:rsidRDefault="00BC06DF" w:rsidP="002162F5">
                                  <w:pPr>
                                    <w:pStyle w:val="Normalvnster"/>
                                    <w:rPr>
                                      <w:lang w:val="sv-SE"/>
                                    </w:rPr>
                                  </w:pPr>
                                  <w:r w:rsidRPr="007816B4">
                                    <w:rPr>
                                      <w:lang w:val="sv-SE"/>
                                    </w:rPr>
                                    <w:t>&lt;skriv för- och efternamn på författare/författarna här</w:t>
                                  </w:r>
                                  <w:r>
                                    <w:rPr>
                                      <w:lang w:val="sv-SE"/>
                                    </w:rPr>
                                    <w:t xml:space="preserve"> i bokstavsordning</w:t>
                                  </w:r>
                                  <w:r w:rsidRPr="007816B4">
                                    <w:rPr>
                                      <w:lang w:val="sv-SE"/>
                                    </w:rPr>
                                    <w:t>&gt;</w:t>
                                  </w:r>
                                </w:p>
                              </w:tc>
                            </w:tr>
                            <w:tr w:rsidR="002162F5" w14:paraId="06999A4F" w14:textId="77777777" w:rsidTr="002162F5">
                              <w:tc>
                                <w:tcPr>
                                  <w:tcW w:w="1763" w:type="dxa"/>
                                </w:tcPr>
                                <w:p w14:paraId="15309117" w14:textId="77777777" w:rsidR="00BC06DF" w:rsidRPr="002162F5" w:rsidRDefault="00BC06DF" w:rsidP="002162F5">
                                  <w:pPr>
                                    <w:pStyle w:val="Normalvnster"/>
                                    <w:rPr>
                                      <w:b/>
                                      <w:bCs/>
                                      <w:lang w:val="sv-SE"/>
                                    </w:rPr>
                                  </w:pPr>
                                  <w:r w:rsidRPr="002162F5">
                                    <w:rPr>
                                      <w:b/>
                                      <w:bCs/>
                                      <w:lang w:val="sv-SE"/>
                                    </w:rPr>
                                    <w:t>Handledare: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</w:tcPr>
                                <w:p w14:paraId="033AECC3" w14:textId="77777777" w:rsidR="00BC06DF" w:rsidRDefault="00BC06DF" w:rsidP="002162F5">
                                  <w:pPr>
                                    <w:pStyle w:val="Normalvnster"/>
                                    <w:rPr>
                                      <w:lang w:val="sv-SE"/>
                                    </w:rPr>
                                  </w:pPr>
                                  <w:r w:rsidRPr="007816B4">
                                    <w:rPr>
                                      <w:lang w:val="sv-SE"/>
                                    </w:rPr>
                                    <w:t>&lt;skriv för- och efternamn på handledare här&gt;</w:t>
                                  </w:r>
                                </w:p>
                              </w:tc>
                            </w:tr>
                            <w:tr w:rsidR="002162F5" w14:paraId="2423818F" w14:textId="77777777" w:rsidTr="002162F5">
                              <w:tc>
                                <w:tcPr>
                                  <w:tcW w:w="1763" w:type="dxa"/>
                                </w:tcPr>
                                <w:p w14:paraId="4DC17549" w14:textId="77777777" w:rsidR="00BC06DF" w:rsidRPr="002162F5" w:rsidRDefault="00BC06DF" w:rsidP="002162F5">
                                  <w:pPr>
                                    <w:pStyle w:val="Normalvnster"/>
                                    <w:rPr>
                                      <w:b/>
                                      <w:bCs/>
                                      <w:lang w:val="sv-SE"/>
                                    </w:rPr>
                                  </w:pPr>
                                  <w:r w:rsidRPr="002162F5">
                                    <w:rPr>
                                      <w:b/>
                                      <w:bCs/>
                                      <w:lang w:val="sv-SE"/>
                                    </w:rPr>
                                    <w:t>Examinator: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</w:tcPr>
                                <w:p w14:paraId="11BD3EEB" w14:textId="77777777" w:rsidR="00BC06DF" w:rsidRDefault="00BC06DF" w:rsidP="002162F5">
                                  <w:pPr>
                                    <w:pStyle w:val="Normalvnster"/>
                                    <w:rPr>
                                      <w:lang w:val="sv-SE"/>
                                    </w:rPr>
                                  </w:pPr>
                                  <w:r w:rsidRPr="007816B4">
                                    <w:rPr>
                                      <w:lang w:val="sv-SE"/>
                                    </w:rPr>
                                    <w:t xml:space="preserve">&lt;skriv </w:t>
                                  </w:r>
                                  <w:r>
                                    <w:rPr>
                                      <w:lang w:val="sv-SE"/>
                                    </w:rPr>
                                    <w:t>för- och efternamn på examinator</w:t>
                                  </w:r>
                                  <w:r w:rsidRPr="007816B4">
                                    <w:rPr>
                                      <w:lang w:val="sv-SE"/>
                                    </w:rPr>
                                    <w:t xml:space="preserve"> här&gt;</w:t>
                                  </w:r>
                                </w:p>
                              </w:tc>
                            </w:tr>
                            <w:tr w:rsidR="002162F5" w14:paraId="495CD50E" w14:textId="77777777" w:rsidTr="002162F5">
                              <w:tc>
                                <w:tcPr>
                                  <w:tcW w:w="1763" w:type="dxa"/>
                                </w:tcPr>
                                <w:p w14:paraId="012E09AB" w14:textId="77777777" w:rsidR="00BC06DF" w:rsidRPr="002162F5" w:rsidRDefault="00BC06DF" w:rsidP="002162F5">
                                  <w:pPr>
                                    <w:pStyle w:val="Normalvnster"/>
                                    <w:rPr>
                                      <w:b/>
                                      <w:bCs/>
                                      <w:lang w:val="sv-SE"/>
                                    </w:rPr>
                                  </w:pPr>
                                  <w:r w:rsidRPr="002162F5">
                                    <w:rPr>
                                      <w:b/>
                                      <w:bCs/>
                                      <w:lang w:val="sv-SE"/>
                                    </w:rPr>
                                    <w:t>Nyckelord: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</w:tcPr>
                                <w:p w14:paraId="5E3599DE" w14:textId="77777777" w:rsidR="00BC06DF" w:rsidRDefault="00BC06DF" w:rsidP="002162F5">
                                  <w:pPr>
                                    <w:pStyle w:val="Normalvnster"/>
                                    <w:rPr>
                                      <w:lang w:val="sv-SE"/>
                                    </w:rPr>
                                  </w:pPr>
                                  <w:r w:rsidRPr="007816B4">
                                    <w:rPr>
                                      <w:lang w:val="sv-SE"/>
                                    </w:rPr>
                                    <w:t>(</w:t>
                                  </w:r>
                                  <w:r>
                                    <w:rPr>
                                      <w:lang w:val="sv-SE"/>
                                    </w:rPr>
                                    <w:t xml:space="preserve">skriv </w:t>
                                  </w:r>
                                  <w:r w:rsidRPr="00CA589E">
                                    <w:rPr>
                                      <w:i/>
                                      <w:lang w:val="sv-SE"/>
                                    </w:rPr>
                                    <w:t>enkla</w:t>
                                  </w:r>
                                  <w:r>
                                    <w:rPr>
                                      <w:lang w:val="sv-SE"/>
                                    </w:rPr>
                                    <w:t xml:space="preserve"> sökord </w:t>
                                  </w:r>
                                  <w:r w:rsidRPr="007816B4">
                                    <w:rPr>
                                      <w:lang w:val="sv-SE"/>
                                    </w:rPr>
                                    <w:t>på svenska)</w:t>
                                  </w:r>
                                </w:p>
                              </w:tc>
                            </w:tr>
                          </w:tbl>
                          <w:p w14:paraId="202F0C43" w14:textId="7F90B6AD" w:rsidR="00E43A4F" w:rsidRPr="00E43A4F" w:rsidRDefault="00E43A4F" w:rsidP="002162F5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AE382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9" type="#_x0000_t202" style="position:absolute;margin-left:-10.85pt;margin-top:-494.45pt;width:469.9pt;height:4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" fillcolor="white [3201]" stroked="f" strokeweight=".5pt">
                <v:textbox>
                  <w:txbxContent>
                    <w:p w14:paraId="66E138C7" w14:textId="77777777" w:rsidR="00E43A4F" w:rsidRDefault="00E43A4F" w:rsidP="002162F5">
                      <w:pPr>
                        <w:tabs>
                          <w:tab w:val="left" w:leader="underscore" w:pos="8931"/>
                        </w:tabs>
                        <w:jc w:val="left"/>
                        <w:rPr>
                          <w:rFonts w:ascii="Arial" w:hAnsi="Arial" w:cs="Arial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lang w:val="sv-SE"/>
                        </w:rPr>
                        <w:tab/>
                      </w:r>
                    </w:p>
                    <w:p w14:paraId="0F2CF2F8" w14:textId="77777777" w:rsidR="00BC06DF" w:rsidRPr="007816B4" w:rsidRDefault="00BC06DF" w:rsidP="002162F5">
                      <w:pPr>
                        <w:tabs>
                          <w:tab w:val="left" w:leader="underscore" w:pos="8931"/>
                        </w:tabs>
                        <w:jc w:val="left"/>
                        <w:rPr>
                          <w:rFonts w:ascii="Arial" w:hAnsi="Arial" w:cs="Arial"/>
                          <w:lang w:val="sv-SE"/>
                        </w:rPr>
                      </w:pPr>
                    </w:p>
                    <w:tbl>
                      <w:tblPr>
                        <w:tblStyle w:val="Tabellrutn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63"/>
                        <w:gridCol w:w="7049"/>
                      </w:tblGrid>
                      <w:tr w:rsidR="002162F5" w14:paraId="24E986C1" w14:textId="77777777" w:rsidTr="002162F5">
                        <w:tc>
                          <w:tcPr>
                            <w:tcW w:w="1763" w:type="dxa"/>
                          </w:tcPr>
                          <w:p w14:paraId="0C3BA0ED" w14:textId="77777777" w:rsidR="00BC06DF" w:rsidRPr="002162F5" w:rsidRDefault="00BC06DF" w:rsidP="002162F5">
                            <w:pPr>
                              <w:pStyle w:val="Normalvnster"/>
                              <w:rPr>
                                <w:b/>
                                <w:bCs/>
                                <w:lang w:val="sv-SE"/>
                              </w:rPr>
                            </w:pPr>
                            <w:r w:rsidRPr="002162F5">
                              <w:rPr>
                                <w:b/>
                                <w:bCs/>
                                <w:lang w:val="sv-SE"/>
                              </w:rPr>
                              <w:t>Program:</w:t>
                            </w:r>
                          </w:p>
                        </w:tc>
                        <w:tc>
                          <w:tcPr>
                            <w:tcW w:w="7049" w:type="dxa"/>
                          </w:tcPr>
                          <w:p w14:paraId="66995F4A" w14:textId="77777777" w:rsidR="00BC06DF" w:rsidRDefault="00BC06DF" w:rsidP="002162F5">
                            <w:pPr>
                              <w:pStyle w:val="Normalvnster"/>
                              <w:rPr>
                                <w:lang w:val="sv-SE"/>
                              </w:rPr>
                            </w:pPr>
                            <w:r w:rsidRPr="007816B4">
                              <w:rPr>
                                <w:lang w:val="sv-SE"/>
                              </w:rPr>
                              <w:t xml:space="preserve">&lt;skriv </w:t>
                            </w:r>
                            <w:r>
                              <w:rPr>
                                <w:lang w:val="sv-SE"/>
                              </w:rPr>
                              <w:t>det kompletta namnet på utbildningen</w:t>
                            </w:r>
                            <w:r w:rsidRPr="007816B4">
                              <w:rPr>
                                <w:lang w:val="sv-SE"/>
                              </w:rPr>
                              <w:t xml:space="preserve"> här&gt;</w:t>
                            </w:r>
                          </w:p>
                        </w:tc>
                      </w:tr>
                      <w:tr w:rsidR="002162F5" w14:paraId="445799B7" w14:textId="77777777" w:rsidTr="002162F5">
                        <w:tc>
                          <w:tcPr>
                            <w:tcW w:w="1763" w:type="dxa"/>
                          </w:tcPr>
                          <w:p w14:paraId="2DE37108" w14:textId="77777777" w:rsidR="00BC06DF" w:rsidRPr="002162F5" w:rsidRDefault="00BC06DF" w:rsidP="002162F5">
                            <w:pPr>
                              <w:pStyle w:val="Normalvnster"/>
                              <w:rPr>
                                <w:b/>
                                <w:bCs/>
                                <w:lang w:val="sv-SE"/>
                              </w:rPr>
                            </w:pPr>
                            <w:r w:rsidRPr="002162F5">
                              <w:rPr>
                                <w:b/>
                                <w:bCs/>
                                <w:lang w:val="sv-SE"/>
                              </w:rPr>
                              <w:t>Svensk titel:</w:t>
                            </w:r>
                          </w:p>
                        </w:tc>
                        <w:tc>
                          <w:tcPr>
                            <w:tcW w:w="7049" w:type="dxa"/>
                          </w:tcPr>
                          <w:p w14:paraId="09740E5C" w14:textId="77777777" w:rsidR="00BC06DF" w:rsidRDefault="00BC06DF" w:rsidP="002162F5">
                            <w:pPr>
                              <w:pStyle w:val="Normalvnster"/>
                              <w:rPr>
                                <w:lang w:val="sv-SE"/>
                              </w:rPr>
                            </w:pPr>
                            <w:r w:rsidRPr="007816B4">
                              <w:rPr>
                                <w:lang w:val="sv-SE"/>
                              </w:rPr>
                              <w:t xml:space="preserve">&lt;skriv </w:t>
                            </w:r>
                            <w:r>
                              <w:rPr>
                                <w:lang w:val="sv-SE"/>
                              </w:rPr>
                              <w:t xml:space="preserve">hela </w:t>
                            </w:r>
                            <w:r w:rsidRPr="007816B4">
                              <w:rPr>
                                <w:lang w:val="sv-SE"/>
                              </w:rPr>
                              <w:t>svensk</w:t>
                            </w:r>
                            <w:r>
                              <w:rPr>
                                <w:lang w:val="sv-SE"/>
                              </w:rPr>
                              <w:t>a</w:t>
                            </w:r>
                            <w:r w:rsidRPr="007816B4">
                              <w:rPr>
                                <w:lang w:val="sv-SE"/>
                              </w:rPr>
                              <w:t xml:space="preserve"> titel</w:t>
                            </w:r>
                            <w:r>
                              <w:rPr>
                                <w:lang w:val="sv-SE"/>
                              </w:rPr>
                              <w:t>n</w:t>
                            </w:r>
                            <w:r w:rsidRPr="007816B4">
                              <w:rPr>
                                <w:lang w:val="sv-SE"/>
                              </w:rPr>
                              <w:t xml:space="preserve"> här</w:t>
                            </w:r>
                            <w:r>
                              <w:rPr>
                                <w:lang w:val="sv-SE"/>
                              </w:rPr>
                              <w:t>, exakt enligt framsidan</w:t>
                            </w:r>
                            <w:r w:rsidRPr="007816B4">
                              <w:rPr>
                                <w:lang w:val="sv-SE"/>
                              </w:rPr>
                              <w:t>&gt;</w:t>
                            </w:r>
                          </w:p>
                        </w:tc>
                      </w:tr>
                      <w:tr w:rsidR="002162F5" w14:paraId="1E594C8C" w14:textId="77777777" w:rsidTr="002162F5">
                        <w:tc>
                          <w:tcPr>
                            <w:tcW w:w="1763" w:type="dxa"/>
                          </w:tcPr>
                          <w:p w14:paraId="6FB0E775" w14:textId="77777777" w:rsidR="00BC06DF" w:rsidRPr="002162F5" w:rsidRDefault="00BC06DF" w:rsidP="002162F5">
                            <w:pPr>
                              <w:pStyle w:val="Normalvnster"/>
                              <w:rPr>
                                <w:b/>
                                <w:bCs/>
                                <w:lang w:val="sv-SE"/>
                              </w:rPr>
                            </w:pPr>
                            <w:r w:rsidRPr="002162F5">
                              <w:rPr>
                                <w:b/>
                                <w:bCs/>
                                <w:lang w:val="sv-SE"/>
                              </w:rPr>
                              <w:t>Engelsk titel:</w:t>
                            </w:r>
                          </w:p>
                        </w:tc>
                        <w:tc>
                          <w:tcPr>
                            <w:tcW w:w="7049" w:type="dxa"/>
                          </w:tcPr>
                          <w:p w14:paraId="70AC5582" w14:textId="77777777" w:rsidR="00BC06DF" w:rsidRDefault="00BC06DF" w:rsidP="002162F5">
                            <w:pPr>
                              <w:pStyle w:val="Normalvnster"/>
                              <w:rPr>
                                <w:lang w:val="sv-SE"/>
                              </w:rPr>
                            </w:pPr>
                            <w:r w:rsidRPr="007816B4">
                              <w:rPr>
                                <w:lang w:val="sv-SE"/>
                              </w:rPr>
                              <w:t xml:space="preserve">&lt;skriv </w:t>
                            </w:r>
                            <w:r>
                              <w:rPr>
                                <w:lang w:val="sv-SE"/>
                              </w:rPr>
                              <w:t xml:space="preserve">hela </w:t>
                            </w:r>
                            <w:r w:rsidRPr="007816B4">
                              <w:rPr>
                                <w:lang w:val="sv-SE"/>
                              </w:rPr>
                              <w:t>engelsk</w:t>
                            </w:r>
                            <w:r>
                              <w:rPr>
                                <w:lang w:val="sv-SE"/>
                              </w:rPr>
                              <w:t>a</w:t>
                            </w:r>
                            <w:r w:rsidRPr="007816B4">
                              <w:rPr>
                                <w:lang w:val="sv-SE"/>
                              </w:rPr>
                              <w:t xml:space="preserve"> titel</w:t>
                            </w:r>
                            <w:r>
                              <w:rPr>
                                <w:lang w:val="sv-SE"/>
                              </w:rPr>
                              <w:t>n</w:t>
                            </w:r>
                            <w:r w:rsidRPr="007816B4">
                              <w:rPr>
                                <w:lang w:val="sv-SE"/>
                              </w:rPr>
                              <w:t xml:space="preserve"> här&gt;</w:t>
                            </w:r>
                          </w:p>
                        </w:tc>
                      </w:tr>
                      <w:tr w:rsidR="002162F5" w14:paraId="47DFF8A7" w14:textId="77777777" w:rsidTr="002162F5">
                        <w:tc>
                          <w:tcPr>
                            <w:tcW w:w="1763" w:type="dxa"/>
                          </w:tcPr>
                          <w:p w14:paraId="62DA551F" w14:textId="77777777" w:rsidR="00BC06DF" w:rsidRPr="002162F5" w:rsidRDefault="00BC06DF" w:rsidP="002162F5">
                            <w:pPr>
                              <w:pStyle w:val="Normalvnster"/>
                              <w:rPr>
                                <w:b/>
                                <w:bCs/>
                                <w:lang w:val="sv-SE"/>
                              </w:rPr>
                            </w:pPr>
                            <w:r w:rsidRPr="002162F5">
                              <w:rPr>
                                <w:b/>
                                <w:bCs/>
                                <w:lang w:val="sv-SE"/>
                              </w:rPr>
                              <w:t>Utgivningsår:</w:t>
                            </w:r>
                          </w:p>
                        </w:tc>
                        <w:tc>
                          <w:tcPr>
                            <w:tcW w:w="7049" w:type="dxa"/>
                          </w:tcPr>
                          <w:p w14:paraId="6D00844A" w14:textId="77777777" w:rsidR="00BC06DF" w:rsidRDefault="00BC06DF" w:rsidP="002162F5">
                            <w:pPr>
                              <w:pStyle w:val="Normalvnster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 xml:space="preserve">&lt;skriv årtal här </w:t>
                            </w:r>
                            <w:r w:rsidRPr="007816B4">
                              <w:rPr>
                                <w:lang w:val="sv-SE"/>
                              </w:rPr>
                              <w:t>20XX</w:t>
                            </w:r>
                            <w:r>
                              <w:rPr>
                                <w:lang w:val="sv-SE"/>
                              </w:rPr>
                              <w:t>&gt;</w:t>
                            </w:r>
                          </w:p>
                        </w:tc>
                      </w:tr>
                      <w:tr w:rsidR="002162F5" w14:paraId="3449FB0A" w14:textId="77777777" w:rsidTr="002162F5">
                        <w:tc>
                          <w:tcPr>
                            <w:tcW w:w="1763" w:type="dxa"/>
                          </w:tcPr>
                          <w:p w14:paraId="7652FC8D" w14:textId="77777777" w:rsidR="00BC06DF" w:rsidRPr="002162F5" w:rsidRDefault="00BC06DF" w:rsidP="002162F5">
                            <w:pPr>
                              <w:pStyle w:val="Normalvnster"/>
                              <w:rPr>
                                <w:b/>
                                <w:bCs/>
                                <w:lang w:val="sv-SE"/>
                              </w:rPr>
                            </w:pPr>
                            <w:r w:rsidRPr="002162F5">
                              <w:rPr>
                                <w:b/>
                                <w:bCs/>
                                <w:lang w:val="sv-SE"/>
                              </w:rPr>
                              <w:t>Författare:</w:t>
                            </w:r>
                          </w:p>
                        </w:tc>
                        <w:tc>
                          <w:tcPr>
                            <w:tcW w:w="7049" w:type="dxa"/>
                          </w:tcPr>
                          <w:p w14:paraId="68AF9DEA" w14:textId="77777777" w:rsidR="00BC06DF" w:rsidRDefault="00BC06DF" w:rsidP="002162F5">
                            <w:pPr>
                              <w:pStyle w:val="Normalvnster"/>
                              <w:rPr>
                                <w:lang w:val="sv-SE"/>
                              </w:rPr>
                            </w:pPr>
                            <w:r w:rsidRPr="007816B4">
                              <w:rPr>
                                <w:lang w:val="sv-SE"/>
                              </w:rPr>
                              <w:t>&lt;skriv för- och efternamn på författare/författarna här</w:t>
                            </w:r>
                            <w:r>
                              <w:rPr>
                                <w:lang w:val="sv-SE"/>
                              </w:rPr>
                              <w:t xml:space="preserve"> i bokstavsordning</w:t>
                            </w:r>
                            <w:r w:rsidRPr="007816B4">
                              <w:rPr>
                                <w:lang w:val="sv-SE"/>
                              </w:rPr>
                              <w:t>&gt;</w:t>
                            </w:r>
                          </w:p>
                        </w:tc>
                      </w:tr>
                      <w:tr w:rsidR="002162F5" w14:paraId="06999A4F" w14:textId="77777777" w:rsidTr="002162F5">
                        <w:tc>
                          <w:tcPr>
                            <w:tcW w:w="1763" w:type="dxa"/>
                          </w:tcPr>
                          <w:p w14:paraId="15309117" w14:textId="77777777" w:rsidR="00BC06DF" w:rsidRPr="002162F5" w:rsidRDefault="00BC06DF" w:rsidP="002162F5">
                            <w:pPr>
                              <w:pStyle w:val="Normalvnster"/>
                              <w:rPr>
                                <w:b/>
                                <w:bCs/>
                                <w:lang w:val="sv-SE"/>
                              </w:rPr>
                            </w:pPr>
                            <w:r w:rsidRPr="002162F5">
                              <w:rPr>
                                <w:b/>
                                <w:bCs/>
                                <w:lang w:val="sv-SE"/>
                              </w:rPr>
                              <w:t>Handledare:</w:t>
                            </w:r>
                          </w:p>
                        </w:tc>
                        <w:tc>
                          <w:tcPr>
                            <w:tcW w:w="7049" w:type="dxa"/>
                          </w:tcPr>
                          <w:p w14:paraId="033AECC3" w14:textId="77777777" w:rsidR="00BC06DF" w:rsidRDefault="00BC06DF" w:rsidP="002162F5">
                            <w:pPr>
                              <w:pStyle w:val="Normalvnster"/>
                              <w:rPr>
                                <w:lang w:val="sv-SE"/>
                              </w:rPr>
                            </w:pPr>
                            <w:r w:rsidRPr="007816B4">
                              <w:rPr>
                                <w:lang w:val="sv-SE"/>
                              </w:rPr>
                              <w:t>&lt;skriv för- och efternamn på handledare här&gt;</w:t>
                            </w:r>
                          </w:p>
                        </w:tc>
                      </w:tr>
                      <w:tr w:rsidR="002162F5" w14:paraId="2423818F" w14:textId="77777777" w:rsidTr="002162F5">
                        <w:tc>
                          <w:tcPr>
                            <w:tcW w:w="1763" w:type="dxa"/>
                          </w:tcPr>
                          <w:p w14:paraId="4DC17549" w14:textId="77777777" w:rsidR="00BC06DF" w:rsidRPr="002162F5" w:rsidRDefault="00BC06DF" w:rsidP="002162F5">
                            <w:pPr>
                              <w:pStyle w:val="Normalvnster"/>
                              <w:rPr>
                                <w:b/>
                                <w:bCs/>
                                <w:lang w:val="sv-SE"/>
                              </w:rPr>
                            </w:pPr>
                            <w:r w:rsidRPr="002162F5">
                              <w:rPr>
                                <w:b/>
                                <w:bCs/>
                                <w:lang w:val="sv-SE"/>
                              </w:rPr>
                              <w:t>Examinator:</w:t>
                            </w:r>
                          </w:p>
                        </w:tc>
                        <w:tc>
                          <w:tcPr>
                            <w:tcW w:w="7049" w:type="dxa"/>
                          </w:tcPr>
                          <w:p w14:paraId="11BD3EEB" w14:textId="77777777" w:rsidR="00BC06DF" w:rsidRDefault="00BC06DF" w:rsidP="002162F5">
                            <w:pPr>
                              <w:pStyle w:val="Normalvnster"/>
                              <w:rPr>
                                <w:lang w:val="sv-SE"/>
                              </w:rPr>
                            </w:pPr>
                            <w:r w:rsidRPr="007816B4">
                              <w:rPr>
                                <w:lang w:val="sv-SE"/>
                              </w:rPr>
                              <w:t xml:space="preserve">&lt;skriv </w:t>
                            </w:r>
                            <w:r>
                              <w:rPr>
                                <w:lang w:val="sv-SE"/>
                              </w:rPr>
                              <w:t>för- och efternamn på examinator</w:t>
                            </w:r>
                            <w:r w:rsidRPr="007816B4">
                              <w:rPr>
                                <w:lang w:val="sv-SE"/>
                              </w:rPr>
                              <w:t xml:space="preserve"> här&gt;</w:t>
                            </w:r>
                          </w:p>
                        </w:tc>
                      </w:tr>
                      <w:tr w:rsidR="002162F5" w14:paraId="495CD50E" w14:textId="77777777" w:rsidTr="002162F5">
                        <w:tc>
                          <w:tcPr>
                            <w:tcW w:w="1763" w:type="dxa"/>
                          </w:tcPr>
                          <w:p w14:paraId="012E09AB" w14:textId="77777777" w:rsidR="00BC06DF" w:rsidRPr="002162F5" w:rsidRDefault="00BC06DF" w:rsidP="002162F5">
                            <w:pPr>
                              <w:pStyle w:val="Normalvnster"/>
                              <w:rPr>
                                <w:b/>
                                <w:bCs/>
                                <w:lang w:val="sv-SE"/>
                              </w:rPr>
                            </w:pPr>
                            <w:r w:rsidRPr="002162F5">
                              <w:rPr>
                                <w:b/>
                                <w:bCs/>
                                <w:lang w:val="sv-SE"/>
                              </w:rPr>
                              <w:t>Nyckelord:</w:t>
                            </w:r>
                          </w:p>
                        </w:tc>
                        <w:tc>
                          <w:tcPr>
                            <w:tcW w:w="7049" w:type="dxa"/>
                          </w:tcPr>
                          <w:p w14:paraId="5E3599DE" w14:textId="77777777" w:rsidR="00BC06DF" w:rsidRDefault="00BC06DF" w:rsidP="002162F5">
                            <w:pPr>
                              <w:pStyle w:val="Normalvnster"/>
                              <w:rPr>
                                <w:lang w:val="sv-SE"/>
                              </w:rPr>
                            </w:pPr>
                            <w:r w:rsidRPr="007816B4">
                              <w:rPr>
                                <w:lang w:val="sv-SE"/>
                              </w:rPr>
                              <w:t>(</w:t>
                            </w:r>
                            <w:r>
                              <w:rPr>
                                <w:lang w:val="sv-SE"/>
                              </w:rPr>
                              <w:t xml:space="preserve">skriv </w:t>
                            </w:r>
                            <w:r w:rsidRPr="00CA589E">
                              <w:rPr>
                                <w:i/>
                                <w:lang w:val="sv-SE"/>
                              </w:rPr>
                              <w:t>enkla</w:t>
                            </w:r>
                            <w:r>
                              <w:rPr>
                                <w:lang w:val="sv-SE"/>
                              </w:rPr>
                              <w:t xml:space="preserve"> sökord </w:t>
                            </w:r>
                            <w:r w:rsidRPr="007816B4">
                              <w:rPr>
                                <w:lang w:val="sv-SE"/>
                              </w:rPr>
                              <w:t>på svenska)</w:t>
                            </w:r>
                          </w:p>
                        </w:tc>
                      </w:tr>
                    </w:tbl>
                    <w:p w14:paraId="202F0C43" w14:textId="7F90B6AD" w:rsidR="00E43A4F" w:rsidRPr="00E43A4F" w:rsidRDefault="00E43A4F" w:rsidP="002162F5">
                      <w:pPr>
                        <w:jc w:val="left"/>
                        <w:rPr>
                          <w:rFonts w:ascii="Arial" w:hAnsi="Arial" w:cs="Arial"/>
                          <w:b/>
                          <w:lang w:val="sv-SE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lang w:val="sv-SE"/>
        </w:rPr>
        <w:br w:type="page"/>
      </w:r>
    </w:p>
    <w:p w14:paraId="54ADBA28" w14:textId="7E234FD4" w:rsidR="00DA163B" w:rsidRPr="005400C3" w:rsidRDefault="00DA163B" w:rsidP="000E655D">
      <w:pPr>
        <w:pStyle w:val="Rubrikinnehllsfrteckningsammanfattning"/>
        <w:rPr>
          <w:caps/>
          <w:kern w:val="32"/>
          <w:lang w:val="sv-SE"/>
        </w:rPr>
      </w:pPr>
      <w:r w:rsidRPr="00D26833">
        <w:rPr>
          <w:lang w:val="sv-SE"/>
        </w:rPr>
        <w:lastRenderedPageBreak/>
        <w:t>Sammanfattning</w:t>
      </w:r>
    </w:p>
    <w:p w14:paraId="54ADBA2A" w14:textId="2216934F" w:rsidR="00945F5B" w:rsidRDefault="00945F5B">
      <w:pPr>
        <w:jc w:val="left"/>
        <w:rPr>
          <w:lang w:val="sv-SE"/>
        </w:rPr>
      </w:pPr>
    </w:p>
    <w:p w14:paraId="54ADBA2B" w14:textId="5A69A865" w:rsidR="00052809" w:rsidRDefault="00052809">
      <w:pPr>
        <w:jc w:val="left"/>
        <w:rPr>
          <w:rFonts w:ascii="Arial" w:hAnsi="Arial" w:cs="Arial"/>
          <w:b/>
          <w:bCs/>
          <w:caps/>
          <w:kern w:val="32"/>
          <w:sz w:val="32"/>
          <w:szCs w:val="32"/>
          <w:lang w:val="sv-SE"/>
        </w:rPr>
      </w:pPr>
      <w:r>
        <w:rPr>
          <w:lang w:val="sv-SE"/>
        </w:rPr>
        <w:br w:type="page"/>
      </w:r>
    </w:p>
    <w:p w14:paraId="54ADBA2C" w14:textId="58C8BD8F" w:rsidR="00E1018E" w:rsidRDefault="0077736B" w:rsidP="000E655D">
      <w:pPr>
        <w:pStyle w:val="Rubrikinnehllsfrteckningsammanfattning"/>
        <w:rPr>
          <w:lang w:val="sv-SE"/>
        </w:rPr>
      </w:pPr>
      <w:r w:rsidRPr="00D26833">
        <w:rPr>
          <w:lang w:val="sv-SE"/>
        </w:rPr>
        <w:lastRenderedPageBreak/>
        <w:t>Abstract</w:t>
      </w:r>
    </w:p>
    <w:p w14:paraId="54ADBA2D" w14:textId="77777777" w:rsidR="00945F5B" w:rsidRDefault="00945F5B" w:rsidP="00945F5B">
      <w:pPr>
        <w:rPr>
          <w:lang w:val="sv-SE"/>
        </w:rPr>
      </w:pPr>
    </w:p>
    <w:p w14:paraId="54ADBA2F" w14:textId="77777777" w:rsidR="0077736B" w:rsidRPr="00E27AE1" w:rsidRDefault="0077736B" w:rsidP="00E1018E">
      <w:pPr>
        <w:rPr>
          <w:lang w:val="sv-SE"/>
        </w:rPr>
      </w:pPr>
      <w:r w:rsidRPr="00E27AE1">
        <w:rPr>
          <w:lang w:val="sv-SE"/>
        </w:rPr>
        <w:br w:type="page"/>
      </w:r>
    </w:p>
    <w:p w14:paraId="54ADBA30" w14:textId="77777777" w:rsidR="0077736B" w:rsidRDefault="0077736B">
      <w:pPr>
        <w:jc w:val="left"/>
        <w:rPr>
          <w:lang w:val="sv-SE"/>
        </w:rPr>
      </w:pPr>
    </w:p>
    <w:sdt>
      <w:sdtPr>
        <w:rPr>
          <w:rFonts w:ascii="Times New Roman" w:hAnsi="Times New Roman" w:cs="Times New Roman"/>
          <w:b w:val="0"/>
          <w:bCs w:val="0"/>
          <w:smallCaps w:val="0"/>
          <w:sz w:val="24"/>
          <w:szCs w:val="24"/>
        </w:rPr>
        <w:id w:val="-427654631"/>
        <w:docPartObj>
          <w:docPartGallery w:val="Table of Contents"/>
          <w:docPartUnique/>
        </w:docPartObj>
      </w:sdtPr>
      <w:sdtEndPr/>
      <w:sdtContent>
        <w:p w14:paraId="54ADBA31" w14:textId="77777777" w:rsidR="00086077" w:rsidRPr="00B471A5" w:rsidRDefault="00086077" w:rsidP="00EB49D3">
          <w:pPr>
            <w:pStyle w:val="Rubrikinnehllsfrteckningsammanfattning"/>
          </w:pPr>
          <w:proofErr w:type="spellStart"/>
          <w:r w:rsidRPr="00B471A5">
            <w:t>Innehållsförteckning</w:t>
          </w:r>
          <w:proofErr w:type="spellEnd"/>
        </w:p>
        <w:p w14:paraId="199F5255" w14:textId="1A9618FE" w:rsidR="00882F34" w:rsidRDefault="00CA1CC8" w:rsidP="00882F34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lang w:val="sv-SE" w:eastAsia="sv-SE"/>
              <w14:ligatures w14:val="standardContextual"/>
            </w:rPr>
          </w:pPr>
          <w:r>
            <w:fldChar w:fldCharType="begin"/>
          </w:r>
          <w:r>
            <w:instrText xml:space="preserve"> TOC \o "1-1" \h \z \t "Rubrik 2;2;Rubrik 3;3;Rubrik referenslista;1" </w:instrText>
          </w:r>
          <w:r>
            <w:fldChar w:fldCharType="separate"/>
          </w:r>
          <w:hyperlink w:anchor="_Toc197698738" w:history="1">
            <w:r w:rsidR="00882F34" w:rsidRPr="00D17081">
              <w:rPr>
                <w:rStyle w:val="Hyperlnk"/>
                <w:noProof/>
                <w:lang w:val="sv-SE" w:eastAsia="sv-SE" w:bidi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882F34">
              <w:rPr>
                <w:rFonts w:asciiTheme="minorHAnsi" w:eastAsiaTheme="minorEastAsia" w:hAnsiTheme="minorHAnsi" w:cstheme="minorBidi"/>
                <w:noProof/>
                <w:kern w:val="2"/>
                <w:lang w:val="sv-SE" w:eastAsia="sv-SE"/>
                <w14:ligatures w14:val="standardContextual"/>
              </w:rPr>
              <w:tab/>
            </w:r>
            <w:r w:rsidR="00882F34" w:rsidRPr="00D17081">
              <w:rPr>
                <w:rStyle w:val="Hyperlnk"/>
                <w:noProof/>
                <w:lang w:val="sv-SE" w:eastAsia="sv-SE" w:bidi="en-US"/>
              </w:rPr>
              <w:t>Rubrik 1</w:t>
            </w:r>
            <w:r w:rsidR="00882F34">
              <w:rPr>
                <w:noProof/>
                <w:webHidden/>
              </w:rPr>
              <w:tab/>
            </w:r>
            <w:r w:rsidR="00882F34">
              <w:rPr>
                <w:noProof/>
                <w:webHidden/>
              </w:rPr>
              <w:fldChar w:fldCharType="begin"/>
            </w:r>
            <w:r w:rsidR="00882F34">
              <w:rPr>
                <w:noProof/>
                <w:webHidden/>
              </w:rPr>
              <w:instrText xml:space="preserve"> PAGEREF _Toc197698738 \h </w:instrText>
            </w:r>
            <w:r w:rsidR="00882F34">
              <w:rPr>
                <w:noProof/>
                <w:webHidden/>
              </w:rPr>
            </w:r>
            <w:r w:rsidR="00882F34">
              <w:rPr>
                <w:noProof/>
                <w:webHidden/>
              </w:rPr>
              <w:fldChar w:fldCharType="separate"/>
            </w:r>
            <w:r w:rsidR="00882F34">
              <w:rPr>
                <w:noProof/>
                <w:webHidden/>
              </w:rPr>
              <w:t>1</w:t>
            </w:r>
            <w:r w:rsidR="00882F34">
              <w:rPr>
                <w:noProof/>
                <w:webHidden/>
              </w:rPr>
              <w:fldChar w:fldCharType="end"/>
            </w:r>
          </w:hyperlink>
        </w:p>
        <w:p w14:paraId="10263DF4" w14:textId="6D51DBD4" w:rsidR="00882F34" w:rsidRDefault="00882F34">
          <w:pPr>
            <w:pStyle w:val="Innehll2"/>
            <w:tabs>
              <w:tab w:val="left" w:pos="720"/>
              <w:tab w:val="right" w:leader="dot" w:pos="9063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sv-SE" w:eastAsia="sv-SE"/>
              <w14:ligatures w14:val="standardContextual"/>
            </w:rPr>
          </w:pPr>
          <w:hyperlink w:anchor="_Toc197698739" w:history="1">
            <w:r w:rsidRPr="00D17081">
              <w:rPr>
                <w:rStyle w:val="Hyperlnk"/>
                <w:noProof/>
                <w:lang w:eastAsia="sv-SE" w:bidi="en-US"/>
              </w:rPr>
              <w:t>1.1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sv-SE" w:eastAsia="sv-SE"/>
                <w14:ligatures w14:val="standardContextual"/>
              </w:rPr>
              <w:tab/>
            </w:r>
            <w:r w:rsidRPr="00D17081">
              <w:rPr>
                <w:rStyle w:val="Hyperlnk"/>
                <w:noProof/>
                <w:lang w:eastAsia="sv-SE" w:bidi="en-US"/>
              </w:rPr>
              <w:t>Rubrik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_Toc197698739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238086" w14:textId="3A83F9C1" w:rsidR="00882F34" w:rsidRDefault="00882F34">
          <w:pPr>
            <w:pStyle w:val="Innehll3"/>
            <w:tabs>
              <w:tab w:val="left" w:pos="960"/>
              <w:tab w:val="right" w:leader="dot" w:pos="9063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sv-SE" w:eastAsia="sv-SE"/>
              <w14:ligatures w14:val="standardContextual"/>
            </w:rPr>
          </w:pPr>
          <w:hyperlink w:anchor="_Toc197698740" w:history="1">
            <w:r w:rsidRPr="00D17081">
              <w:rPr>
                <w:rStyle w:val="Hyperlnk"/>
                <w:noProof/>
                <w:lang w:val="sv-SE" w:eastAsia="sv-SE" w:bidi="en-US"/>
              </w:rPr>
              <w:t>1.1.1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sv-SE" w:eastAsia="sv-SE"/>
                <w14:ligatures w14:val="standardContextual"/>
              </w:rPr>
              <w:tab/>
            </w:r>
            <w:r w:rsidRPr="00D17081">
              <w:rPr>
                <w:rStyle w:val="Hyperlnk"/>
                <w:noProof/>
                <w:lang w:val="sv-SE" w:eastAsia="sv-SE" w:bidi="en-US"/>
              </w:rPr>
              <w:t>Rubrik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_Toc197698740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066813" w14:textId="79CDC62A" w:rsidR="00882F34" w:rsidRDefault="00882F34" w:rsidP="00882F34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lang w:val="sv-SE" w:eastAsia="sv-SE"/>
              <w14:ligatures w14:val="standardContextual"/>
            </w:rPr>
          </w:pPr>
          <w:hyperlink w:anchor="_Toc197698741" w:history="1">
            <w:r w:rsidRPr="00D17081">
              <w:rPr>
                <w:rStyle w:val="Hyperlnk"/>
                <w:noProof/>
                <w:lang w:val="sv-SE" w:eastAsia="sv-SE" w:bidi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sv-SE" w:eastAsia="sv-SE"/>
                <w14:ligatures w14:val="standardContextual"/>
              </w:rPr>
              <w:tab/>
            </w:r>
            <w:r w:rsidRPr="00D17081">
              <w:rPr>
                <w:rStyle w:val="Hyperlnk"/>
                <w:noProof/>
                <w:lang w:val="sv-SE" w:eastAsia="sv-SE" w:bidi="en-US"/>
              </w:rPr>
              <w:t>Rubrik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_Toc197698741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3811B" w14:textId="43C11D80" w:rsidR="00882F34" w:rsidRDefault="00882F34">
          <w:pPr>
            <w:pStyle w:val="Innehll2"/>
            <w:tabs>
              <w:tab w:val="left" w:pos="720"/>
              <w:tab w:val="right" w:leader="dot" w:pos="9063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sv-SE" w:eastAsia="sv-SE"/>
              <w14:ligatures w14:val="standardContextual"/>
            </w:rPr>
          </w:pPr>
          <w:hyperlink w:anchor="_Toc197698742" w:history="1">
            <w:r w:rsidRPr="00D17081">
              <w:rPr>
                <w:rStyle w:val="Hyperlnk"/>
                <w:noProof/>
                <w:lang w:eastAsia="sv-SE" w:bidi="en-US"/>
              </w:rPr>
              <w:t>2.1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sv-SE" w:eastAsia="sv-SE"/>
                <w14:ligatures w14:val="standardContextual"/>
              </w:rPr>
              <w:tab/>
            </w:r>
            <w:r w:rsidRPr="00D17081">
              <w:rPr>
                <w:rStyle w:val="Hyperlnk"/>
                <w:noProof/>
                <w:lang w:eastAsia="sv-SE" w:bidi="en-US"/>
              </w:rPr>
              <w:t>Rubrik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_Toc197698742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CF1B3" w14:textId="0F160111" w:rsidR="00882F34" w:rsidRDefault="00882F34" w:rsidP="00882F34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lang w:val="sv-SE" w:eastAsia="sv-SE"/>
              <w14:ligatures w14:val="standardContextual"/>
            </w:rPr>
          </w:pPr>
          <w:hyperlink w:anchor="_Toc197698743" w:history="1">
            <w:r w:rsidRPr="00D17081">
              <w:rPr>
                <w:rStyle w:val="Hyperlnk"/>
                <w:noProof/>
                <w:lang w:val="sv-SE" w:eastAsia="sv-SE" w:bidi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sv-SE" w:eastAsia="sv-SE"/>
                <w14:ligatures w14:val="standardContextual"/>
              </w:rPr>
              <w:tab/>
            </w:r>
            <w:r w:rsidRPr="00D17081">
              <w:rPr>
                <w:rStyle w:val="Hyperlnk"/>
                <w:noProof/>
                <w:lang w:val="sv-SE" w:eastAsia="sv-SE" w:bidi="en-US"/>
              </w:rPr>
              <w:t>Rubrik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_Toc197698743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A15AD6" w14:textId="62317D55" w:rsidR="00882F34" w:rsidRDefault="00882F34">
          <w:pPr>
            <w:pStyle w:val="Innehll2"/>
            <w:tabs>
              <w:tab w:val="left" w:pos="720"/>
              <w:tab w:val="right" w:leader="dot" w:pos="9063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sv-SE" w:eastAsia="sv-SE"/>
              <w14:ligatures w14:val="standardContextual"/>
            </w:rPr>
          </w:pPr>
          <w:hyperlink w:anchor="_Toc197698744" w:history="1">
            <w:r w:rsidRPr="00D17081">
              <w:rPr>
                <w:rStyle w:val="Hyperlnk"/>
                <w:noProof/>
                <w:lang w:eastAsia="sv-SE" w:bidi="en-US"/>
              </w:rPr>
              <w:t>3.1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sv-SE" w:eastAsia="sv-SE"/>
                <w14:ligatures w14:val="standardContextual"/>
              </w:rPr>
              <w:tab/>
            </w:r>
            <w:r w:rsidRPr="00D17081">
              <w:rPr>
                <w:rStyle w:val="Hyperlnk"/>
                <w:noProof/>
                <w:lang w:eastAsia="sv-SE" w:bidi="en-US"/>
              </w:rPr>
              <w:t>Rubrik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_Toc197698744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6927E" w14:textId="33C0BEF1" w:rsidR="00882F34" w:rsidRDefault="00882F34" w:rsidP="00882F34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lang w:val="sv-SE" w:eastAsia="sv-SE"/>
              <w14:ligatures w14:val="standardContextual"/>
            </w:rPr>
          </w:pPr>
          <w:hyperlink w:anchor="_Toc197698745" w:history="1">
            <w:r w:rsidRPr="00D17081">
              <w:rPr>
                <w:rStyle w:val="Hyperlnk"/>
                <w:noProof/>
                <w:lang w:bidi="en-US"/>
              </w:rPr>
              <w:t>Referenslista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_Toc197698745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CEC1F1" w14:textId="778B4C4D" w:rsidR="00882F34" w:rsidRDefault="00882F34" w:rsidP="00882F34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lang w:val="sv-SE" w:eastAsia="sv-SE"/>
              <w14:ligatures w14:val="standardContextual"/>
            </w:rPr>
          </w:pPr>
          <w:hyperlink w:anchor="_Toc197698746" w:history="1">
            <w:r w:rsidRPr="00D17081">
              <w:rPr>
                <w:rStyle w:val="Hyperlnk"/>
                <w:rFonts w:eastAsia="MS Mincho"/>
                <w:noProof/>
              </w:rPr>
              <w:t>Bilaga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_Toc197698746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DBA38" w14:textId="28F3100C" w:rsidR="00086077" w:rsidRDefault="00CA1CC8">
          <w:r>
            <w:rPr>
              <w:rFonts w:asciiTheme="majorHAnsi" w:hAnsiTheme="majorHAnsi"/>
            </w:rPr>
            <w:fldChar w:fldCharType="end"/>
          </w:r>
        </w:p>
      </w:sdtContent>
    </w:sdt>
    <w:p w14:paraId="54ADBA39" w14:textId="77777777" w:rsidR="008F3AA4" w:rsidRDefault="008F3AA4" w:rsidP="008F3AA4">
      <w:pPr>
        <w:rPr>
          <w:lang w:val="sv-SE" w:eastAsia="sv-SE" w:bidi="en-US"/>
        </w:rPr>
      </w:pPr>
    </w:p>
    <w:p w14:paraId="54ADBA3A" w14:textId="77777777" w:rsidR="004B5A09" w:rsidRDefault="004B5A09" w:rsidP="00125C79">
      <w:pPr>
        <w:pStyle w:val="Rubrik1"/>
        <w:rPr>
          <w:lang w:val="sv-SE" w:eastAsia="sv-SE" w:bidi="en-US"/>
        </w:rPr>
        <w:sectPr w:rsidR="004B5A09" w:rsidSect="004B5A09">
          <w:footerReference w:type="default" r:id="rId10"/>
          <w:pgSz w:w="11907" w:h="16839" w:code="9"/>
          <w:pgMar w:top="1417" w:right="1417" w:bottom="1417" w:left="1417" w:header="708" w:footer="708" w:gutter="0"/>
          <w:pgNumType w:fmt="lowerRoman" w:start="1"/>
          <w:cols w:space="708"/>
          <w:docGrid w:linePitch="360"/>
        </w:sectPr>
      </w:pPr>
      <w:bookmarkStart w:id="0" w:name="_Toc19133754"/>
      <w:bookmarkStart w:id="1" w:name="_Toc19133806"/>
    </w:p>
    <w:p w14:paraId="54ADBA3B" w14:textId="717D5F28" w:rsidR="00190DC1" w:rsidRDefault="003346C4" w:rsidP="007B0771">
      <w:pPr>
        <w:pStyle w:val="Rubrik1"/>
        <w:rPr>
          <w:lang w:val="sv-SE" w:eastAsia="sv-SE" w:bidi="en-US"/>
        </w:rPr>
      </w:pPr>
      <w:bookmarkStart w:id="2" w:name="_Toc197698738"/>
      <w:bookmarkEnd w:id="0"/>
      <w:bookmarkEnd w:id="1"/>
      <w:r>
        <w:rPr>
          <w:lang w:val="sv-SE" w:eastAsia="sv-SE" w:bidi="en-US"/>
        </w:rPr>
        <w:lastRenderedPageBreak/>
        <w:t>Rubrik 1</w:t>
      </w:r>
      <w:bookmarkEnd w:id="2"/>
    </w:p>
    <w:p w14:paraId="54ADBA3C" w14:textId="5074521C" w:rsidR="000C1375" w:rsidRDefault="00AE3EB6" w:rsidP="000C1375">
      <w:pPr>
        <w:rPr>
          <w:lang w:val="sv-SE" w:eastAsia="sv-SE" w:bidi="en-US"/>
        </w:rPr>
      </w:pPr>
      <w:r>
        <w:rPr>
          <w:lang w:val="sv-SE" w:eastAsia="sv-SE" w:bidi="en-US"/>
        </w:rPr>
        <w:t xml:space="preserve">Version: </w:t>
      </w:r>
      <w:proofErr w:type="gramStart"/>
      <w:r>
        <w:rPr>
          <w:lang w:val="sv-SE" w:eastAsia="sv-SE" w:bidi="en-US"/>
        </w:rPr>
        <w:t>250</w:t>
      </w:r>
      <w:r w:rsidR="00071224">
        <w:rPr>
          <w:lang w:val="sv-SE" w:eastAsia="sv-SE" w:bidi="en-US"/>
        </w:rPr>
        <w:t>818</w:t>
      </w:r>
      <w:proofErr w:type="gramEnd"/>
    </w:p>
    <w:p w14:paraId="0E144A79" w14:textId="1C73FACB" w:rsidR="00AE3EB6" w:rsidRDefault="00AE3EB6" w:rsidP="000C1375">
      <w:pPr>
        <w:rPr>
          <w:lang w:val="sv-SE" w:eastAsia="sv-SE" w:bidi="en-US"/>
        </w:rPr>
      </w:pPr>
      <w:r>
        <w:rPr>
          <w:lang w:val="sv-SE" w:eastAsia="sv-SE" w:bidi="en-US"/>
        </w:rPr>
        <w:t>Uppdaterad av: David Eriksson</w:t>
      </w:r>
    </w:p>
    <w:p w14:paraId="69AFC614" w14:textId="77777777" w:rsidR="00071224" w:rsidRDefault="00071224" w:rsidP="000C1375">
      <w:pPr>
        <w:rPr>
          <w:lang w:val="sv-SE" w:eastAsia="sv-SE" w:bidi="en-US"/>
        </w:rPr>
      </w:pPr>
    </w:p>
    <w:p w14:paraId="48245B58" w14:textId="3176B3BB" w:rsidR="00071224" w:rsidRDefault="00F31A5A" w:rsidP="000C1375">
      <w:pPr>
        <w:rPr>
          <w:lang w:val="sv-SE" w:eastAsia="sv-SE" w:bidi="en-US"/>
        </w:rPr>
      </w:pPr>
      <w:r>
        <w:rPr>
          <w:lang w:val="sv-SE" w:eastAsia="sv-SE" w:bidi="en-US"/>
        </w:rPr>
        <w:t>Mallen har fördefinierade f</w:t>
      </w:r>
      <w:r w:rsidR="00185CC5">
        <w:rPr>
          <w:lang w:val="sv-SE" w:eastAsia="sv-SE" w:bidi="en-US"/>
        </w:rPr>
        <w:t>o</w:t>
      </w:r>
      <w:r>
        <w:rPr>
          <w:lang w:val="sv-SE" w:eastAsia="sv-SE" w:bidi="en-US"/>
        </w:rPr>
        <w:t xml:space="preserve">rmatmallar för </w:t>
      </w:r>
      <w:r w:rsidR="00185CC5">
        <w:rPr>
          <w:lang w:val="sv-SE" w:eastAsia="sv-SE" w:bidi="en-US"/>
        </w:rPr>
        <w:t>de format som vanligen används i ett examensarbete.</w:t>
      </w:r>
    </w:p>
    <w:p w14:paraId="348E8DE5" w14:textId="77777777" w:rsidR="00071224" w:rsidRDefault="00071224" w:rsidP="000C1375">
      <w:pPr>
        <w:rPr>
          <w:lang w:val="sv-SE" w:eastAsia="sv-SE" w:bidi="en-US"/>
        </w:rPr>
      </w:pPr>
    </w:p>
    <w:p w14:paraId="5D84E32B" w14:textId="174EE142" w:rsidR="00AE3EB6" w:rsidRDefault="00AE3EB6" w:rsidP="000C1375">
      <w:pPr>
        <w:rPr>
          <w:lang w:val="sv-SE" w:eastAsia="sv-SE" w:bidi="en-US"/>
        </w:rPr>
      </w:pPr>
      <w:r>
        <w:rPr>
          <w:lang w:val="sv-SE" w:eastAsia="sv-SE" w:bidi="en-US"/>
        </w:rPr>
        <w:t xml:space="preserve">Referens för </w:t>
      </w:r>
      <w:r w:rsidR="00B471A5">
        <w:rPr>
          <w:lang w:val="sv-SE" w:eastAsia="sv-SE" w:bidi="en-US"/>
        </w:rPr>
        <w:t xml:space="preserve">att generera </w:t>
      </w:r>
      <w:r>
        <w:rPr>
          <w:lang w:val="sv-SE" w:eastAsia="sv-SE" w:bidi="en-US"/>
        </w:rPr>
        <w:t xml:space="preserve">referenslista: </w:t>
      </w:r>
      <w:r w:rsidR="00B471A5">
        <w:rPr>
          <w:lang w:val="sv-SE" w:eastAsia="sv-SE" w:bidi="en-US"/>
        </w:rPr>
        <w:fldChar w:fldCharType="begin"/>
      </w:r>
      <w:r w:rsidR="00B471A5">
        <w:rPr>
          <w:lang w:val="sv-SE" w:eastAsia="sv-SE" w:bidi="en-US"/>
        </w:rPr>
        <w:instrText xml:space="preserve"> ADDIN EN.CITE &lt;EndNote&gt;&lt;Cite AuthorYear="1"&gt;&lt;Author&gt;Eriksson&lt;/Author&gt;&lt;Year&gt;2025&lt;/Year&gt;&lt;RecNum&gt;5425&lt;/RecNum&gt;&lt;DisplayText&gt;Eriksson (2025)&lt;/DisplayText&gt;&lt;record&gt;&lt;rec-number&gt;5425&lt;/rec-number&gt;&lt;foreign-keys&gt;&lt;key app="EN" db-id="5p9ttp0wb0rpzqe5w0g55efze2wx9ssef9ts" timestamp="1736407972"&gt;5425&lt;/key&gt;&lt;/foreign-keys&gt;&lt;ref-type name="Book"&gt;6&lt;/ref-type&gt;&lt;contributors&gt;&lt;authors&gt;&lt;author&gt;Eriksson, David&lt;/author&gt;&lt;/authors&gt;&lt;/contributors&gt;&lt;titles&gt;&lt;title&gt;Rapportskrivning: för studenter och handledare&lt;/title&gt;&lt;/titles&gt;&lt;dates&gt;&lt;year&gt;2025&lt;/year&gt;&lt;/dates&gt;&lt;pub-location&gt;Lund&lt;/pub-location&gt;&lt;publisher&gt;Studentlitteratur&lt;/publisher&gt;&lt;urls&gt;&lt;/urls&gt;&lt;/record&gt;&lt;/Cite&gt;&lt;/EndNote&gt;</w:instrText>
      </w:r>
      <w:r w:rsidR="00B471A5">
        <w:rPr>
          <w:lang w:val="sv-SE" w:eastAsia="sv-SE" w:bidi="en-US"/>
        </w:rPr>
        <w:fldChar w:fldCharType="separate"/>
      </w:r>
      <w:r w:rsidR="00B471A5">
        <w:rPr>
          <w:noProof/>
          <w:lang w:val="sv-SE" w:eastAsia="sv-SE" w:bidi="en-US"/>
        </w:rPr>
        <w:t>Eriksson (2025)</w:t>
      </w:r>
      <w:r w:rsidR="00B471A5">
        <w:rPr>
          <w:lang w:val="sv-SE" w:eastAsia="sv-SE" w:bidi="en-US"/>
        </w:rPr>
        <w:fldChar w:fldCharType="end"/>
      </w:r>
    </w:p>
    <w:p w14:paraId="54ADBA3D" w14:textId="71B87631" w:rsidR="00190DC1" w:rsidRDefault="003346C4" w:rsidP="00086077">
      <w:pPr>
        <w:pStyle w:val="Rubrik2"/>
        <w:rPr>
          <w:lang w:eastAsia="sv-SE" w:bidi="en-US"/>
        </w:rPr>
      </w:pPr>
      <w:bookmarkStart w:id="3" w:name="_Toc197698739"/>
      <w:r>
        <w:rPr>
          <w:lang w:eastAsia="sv-SE" w:bidi="en-US"/>
        </w:rPr>
        <w:t>Rubrik 2</w:t>
      </w:r>
      <w:bookmarkEnd w:id="3"/>
    </w:p>
    <w:p w14:paraId="54ADBA3E" w14:textId="234815EA" w:rsidR="000C1375" w:rsidRDefault="003346C4" w:rsidP="00EB49D3">
      <w:r>
        <w:t>Normal</w:t>
      </w:r>
    </w:p>
    <w:p w14:paraId="54ADBA3F" w14:textId="5E7A0873" w:rsidR="00700C8E" w:rsidRDefault="003346C4" w:rsidP="00700C8E">
      <w:pPr>
        <w:pStyle w:val="Rubrik3"/>
        <w:rPr>
          <w:lang w:val="sv-SE" w:eastAsia="sv-SE" w:bidi="en-US"/>
        </w:rPr>
      </w:pPr>
      <w:bookmarkStart w:id="4" w:name="_Toc197698740"/>
      <w:r>
        <w:rPr>
          <w:lang w:val="sv-SE" w:eastAsia="sv-SE" w:bidi="en-US"/>
        </w:rPr>
        <w:t>Rubrik 3</w:t>
      </w:r>
      <w:bookmarkEnd w:id="4"/>
    </w:p>
    <w:p w14:paraId="54ADBA40" w14:textId="0EF06A82" w:rsidR="00700C8E" w:rsidRPr="00700C8E" w:rsidRDefault="003346C4" w:rsidP="00700C8E">
      <w:pPr>
        <w:rPr>
          <w:lang w:val="sv-SE" w:eastAsia="sv-SE" w:bidi="en-US"/>
        </w:rPr>
      </w:pPr>
      <w:r>
        <w:rPr>
          <w:lang w:val="sv-SE" w:eastAsia="sv-SE" w:bidi="en-US"/>
        </w:rPr>
        <w:t>Normal</w:t>
      </w:r>
    </w:p>
    <w:p w14:paraId="54ADBA41" w14:textId="0AA30809" w:rsidR="00577FE1" w:rsidRDefault="003346C4" w:rsidP="00577FE1">
      <w:pPr>
        <w:pStyle w:val="Rubrik1"/>
        <w:rPr>
          <w:lang w:val="sv-SE" w:eastAsia="sv-SE" w:bidi="en-US"/>
        </w:rPr>
      </w:pPr>
      <w:bookmarkStart w:id="5" w:name="_Toc197698741"/>
      <w:r>
        <w:rPr>
          <w:lang w:val="sv-SE" w:eastAsia="sv-SE" w:bidi="en-US"/>
        </w:rPr>
        <w:t>Rubrik 1</w:t>
      </w:r>
      <w:bookmarkEnd w:id="5"/>
    </w:p>
    <w:p w14:paraId="54ADBA42" w14:textId="2B77F618" w:rsidR="000C1375" w:rsidRPr="000C1375" w:rsidRDefault="003346C4" w:rsidP="000C1375">
      <w:pPr>
        <w:pStyle w:val="Rubrik2"/>
        <w:rPr>
          <w:lang w:eastAsia="sv-SE" w:bidi="en-US"/>
        </w:rPr>
      </w:pPr>
      <w:bookmarkStart w:id="6" w:name="_Toc197698742"/>
      <w:r>
        <w:rPr>
          <w:lang w:eastAsia="sv-SE" w:bidi="en-US"/>
        </w:rPr>
        <w:t>Rubrik 2</w:t>
      </w:r>
      <w:bookmarkEnd w:id="6"/>
    </w:p>
    <w:p w14:paraId="54ADBA43" w14:textId="3428D2BB" w:rsidR="000C1375" w:rsidRPr="000C1375" w:rsidRDefault="003346C4" w:rsidP="000C1375">
      <w:pPr>
        <w:pStyle w:val="Rubrik1"/>
        <w:rPr>
          <w:lang w:val="sv-SE" w:eastAsia="sv-SE" w:bidi="en-US"/>
        </w:rPr>
      </w:pPr>
      <w:bookmarkStart w:id="7" w:name="_Toc197698743"/>
      <w:r>
        <w:rPr>
          <w:lang w:val="sv-SE" w:eastAsia="sv-SE" w:bidi="en-US"/>
        </w:rPr>
        <w:t>Rubrik 1</w:t>
      </w:r>
      <w:bookmarkEnd w:id="7"/>
    </w:p>
    <w:p w14:paraId="54ADBA44" w14:textId="1D292BE0" w:rsidR="00190DC1" w:rsidRDefault="003346C4" w:rsidP="007B0771">
      <w:pPr>
        <w:pStyle w:val="Rubrik2"/>
        <w:rPr>
          <w:lang w:eastAsia="sv-SE" w:bidi="en-US"/>
        </w:rPr>
      </w:pPr>
      <w:bookmarkStart w:id="8" w:name="_Toc197698744"/>
      <w:r>
        <w:rPr>
          <w:lang w:eastAsia="sv-SE" w:bidi="en-US"/>
        </w:rPr>
        <w:t>Rubrik 2</w:t>
      </w:r>
      <w:bookmarkEnd w:id="8"/>
    </w:p>
    <w:p w14:paraId="144270C7" w14:textId="77777777" w:rsidR="00505846" w:rsidRPr="005B2A78" w:rsidRDefault="00505846" w:rsidP="005B2A78">
      <w:pPr>
        <w:rPr>
          <w:lang w:val="sv-SE" w:eastAsia="sv-SE" w:bidi="en-US"/>
        </w:rPr>
      </w:pPr>
    </w:p>
    <w:p w14:paraId="590D8A8B" w14:textId="1400EFCE" w:rsidR="00B47C5B" w:rsidRDefault="00B47C5B">
      <w:pPr>
        <w:jc w:val="left"/>
        <w:rPr>
          <w:lang w:val="sv-SE" w:eastAsia="sv-SE" w:bidi="en-US"/>
        </w:rPr>
      </w:pPr>
      <w:r>
        <w:rPr>
          <w:lang w:val="sv-SE" w:eastAsia="sv-SE" w:bidi="en-US"/>
        </w:rPr>
        <w:br w:type="page"/>
      </w:r>
    </w:p>
    <w:p w14:paraId="317462C5" w14:textId="3E53391E" w:rsidR="00D60DAB" w:rsidRDefault="00D60DAB" w:rsidP="005B2A78">
      <w:pPr>
        <w:pStyle w:val="Rubrikreferenslista"/>
      </w:pPr>
      <w:bookmarkStart w:id="9" w:name="_Toc197698745"/>
      <w:r>
        <w:lastRenderedPageBreak/>
        <w:t>Referenslista</w:t>
      </w:r>
      <w:bookmarkEnd w:id="9"/>
    </w:p>
    <w:p w14:paraId="74348C29" w14:textId="77777777" w:rsidR="00D60DAB" w:rsidRPr="00B471A5" w:rsidRDefault="00D60DAB" w:rsidP="002162F5">
      <w:pPr>
        <w:pStyle w:val="EndNoteBibliography"/>
        <w:ind w:left="720" w:hanging="720"/>
        <w:jc w:val="left"/>
        <w:rPr>
          <w:noProof/>
        </w:rPr>
      </w:pPr>
      <w:r>
        <w:rPr>
          <w:rFonts w:ascii="Arial" w:eastAsia="MS Mincho" w:hAnsi="Arial" w:cs="Arial"/>
          <w:sz w:val="16"/>
          <w:szCs w:val="16"/>
          <w:lang w:val="sv-SE" w:eastAsia="sv-SE"/>
        </w:rPr>
        <w:fldChar w:fldCharType="begin"/>
      </w:r>
      <w:r>
        <w:rPr>
          <w:rFonts w:ascii="Arial" w:eastAsia="MS Mincho" w:hAnsi="Arial" w:cs="Arial"/>
          <w:sz w:val="16"/>
          <w:szCs w:val="16"/>
          <w:lang w:val="sv-SE" w:eastAsia="sv-SE"/>
        </w:rPr>
        <w:instrText xml:space="preserve"> ADDIN EN.REFLIST </w:instrText>
      </w:r>
      <w:r>
        <w:rPr>
          <w:rFonts w:ascii="Arial" w:eastAsia="MS Mincho" w:hAnsi="Arial" w:cs="Arial"/>
          <w:sz w:val="16"/>
          <w:szCs w:val="16"/>
          <w:lang w:val="sv-SE" w:eastAsia="sv-SE"/>
        </w:rPr>
        <w:fldChar w:fldCharType="separate"/>
      </w:r>
      <w:r w:rsidRPr="00B471A5">
        <w:rPr>
          <w:noProof/>
        </w:rPr>
        <w:t xml:space="preserve">Eriksson, D. (2025). </w:t>
      </w:r>
      <w:r w:rsidRPr="00B471A5">
        <w:rPr>
          <w:i/>
          <w:noProof/>
        </w:rPr>
        <w:t xml:space="preserve">Rapportskrivning: för studenter och handledare. </w:t>
      </w:r>
      <w:r w:rsidRPr="00B471A5">
        <w:rPr>
          <w:noProof/>
        </w:rPr>
        <w:t>Lund: Studentlitteratur.</w:t>
      </w:r>
    </w:p>
    <w:p w14:paraId="376E77C2" w14:textId="1EF1F99B" w:rsidR="00D60DAB" w:rsidRPr="00D60DAB" w:rsidRDefault="00D60DAB" w:rsidP="00D60DAB">
      <w:pPr>
        <w:rPr>
          <w:lang w:val="sv-SE" w:eastAsia="sv-SE" w:bidi="en-US"/>
        </w:rPr>
      </w:pPr>
      <w:r>
        <w:rPr>
          <w:rFonts w:ascii="Arial" w:eastAsia="MS Mincho" w:hAnsi="Arial" w:cs="Arial"/>
          <w:sz w:val="16"/>
          <w:szCs w:val="16"/>
          <w:lang w:val="sv-SE" w:eastAsia="sv-SE"/>
        </w:rPr>
        <w:fldChar w:fldCharType="end"/>
      </w:r>
    </w:p>
    <w:p w14:paraId="48956ED9" w14:textId="77777777" w:rsidR="00805B89" w:rsidRDefault="00805B89" w:rsidP="00805B89">
      <w:pPr>
        <w:jc w:val="left"/>
        <w:rPr>
          <w:rFonts w:ascii="Arial" w:eastAsia="MS Mincho" w:hAnsi="Arial" w:cs="Arial"/>
          <w:sz w:val="16"/>
          <w:szCs w:val="16"/>
          <w:lang w:val="sv-SE" w:eastAsia="sv-SE"/>
        </w:rPr>
      </w:pPr>
      <w:r>
        <w:rPr>
          <w:rFonts w:ascii="Arial" w:eastAsia="MS Mincho" w:hAnsi="Arial" w:cs="Arial"/>
          <w:sz w:val="16"/>
          <w:szCs w:val="16"/>
          <w:lang w:val="sv-SE" w:eastAsia="sv-SE"/>
        </w:rPr>
        <w:br w:type="page"/>
      </w:r>
    </w:p>
    <w:p w14:paraId="54ADBA9D" w14:textId="77777777" w:rsidR="000C1375" w:rsidRDefault="000C1375" w:rsidP="00E743E9">
      <w:pPr>
        <w:jc w:val="center"/>
        <w:rPr>
          <w:lang w:val="sv-SE" w:eastAsia="sv-SE" w:bidi="en-US"/>
        </w:rPr>
      </w:pPr>
    </w:p>
    <w:p w14:paraId="543D2BEE" w14:textId="77777777" w:rsidR="00805B89" w:rsidRDefault="00805B89" w:rsidP="00805B89">
      <w:pPr>
        <w:pStyle w:val="Bilaga-Rubrik"/>
        <w:rPr>
          <w:rFonts w:eastAsia="MS Mincho"/>
        </w:rPr>
      </w:pPr>
      <w:bookmarkStart w:id="10" w:name="_Toc197698746"/>
      <w:proofErr w:type="spellStart"/>
      <w:r>
        <w:rPr>
          <w:rFonts w:eastAsia="MS Mincho"/>
        </w:rPr>
        <w:t>Bilaga</w:t>
      </w:r>
      <w:proofErr w:type="spellEnd"/>
      <w:r>
        <w:rPr>
          <w:rFonts w:eastAsia="MS Mincho"/>
        </w:rPr>
        <w:t xml:space="preserve"> A</w:t>
      </w:r>
      <w:bookmarkEnd w:id="10"/>
    </w:p>
    <w:p w14:paraId="49CB2F83" w14:textId="77777777" w:rsidR="00805B89" w:rsidRDefault="00805B89" w:rsidP="00805B89">
      <w:pPr>
        <w:rPr>
          <w:rFonts w:eastAsia="MS Mincho"/>
          <w:lang w:val="en-GB" w:eastAsia="sv-SE"/>
        </w:rPr>
      </w:pPr>
      <w:r>
        <w:rPr>
          <w:rFonts w:eastAsia="MS Mincho"/>
          <w:lang w:val="en-GB" w:eastAsia="sv-SE"/>
        </w:rPr>
        <w:t xml:space="preserve">Ta bort om </w:t>
      </w:r>
      <w:proofErr w:type="spellStart"/>
      <w:r>
        <w:rPr>
          <w:rFonts w:eastAsia="MS Mincho"/>
          <w:lang w:val="en-GB" w:eastAsia="sv-SE"/>
        </w:rPr>
        <w:t>bilagor</w:t>
      </w:r>
      <w:proofErr w:type="spellEnd"/>
      <w:r>
        <w:rPr>
          <w:rFonts w:eastAsia="MS Mincho"/>
          <w:lang w:val="en-GB" w:eastAsia="sv-SE"/>
        </w:rPr>
        <w:t xml:space="preserve"> </w:t>
      </w:r>
      <w:proofErr w:type="spellStart"/>
      <w:r>
        <w:rPr>
          <w:rFonts w:eastAsia="MS Mincho"/>
          <w:lang w:val="en-GB" w:eastAsia="sv-SE"/>
        </w:rPr>
        <w:t>saknas</w:t>
      </w:r>
      <w:proofErr w:type="spellEnd"/>
      <w:r>
        <w:rPr>
          <w:rFonts w:eastAsia="MS Mincho"/>
          <w:lang w:val="en-GB" w:eastAsia="sv-SE"/>
        </w:rPr>
        <w:t>.</w:t>
      </w:r>
    </w:p>
    <w:p w14:paraId="12EA9D91" w14:textId="77777777" w:rsidR="00805B89" w:rsidRDefault="00805B89" w:rsidP="00805B89">
      <w:pPr>
        <w:rPr>
          <w:rFonts w:eastAsia="MS Mincho"/>
          <w:lang w:val="en-GB" w:eastAsia="sv-SE"/>
        </w:rPr>
      </w:pPr>
    </w:p>
    <w:p w14:paraId="6AEC1C2A" w14:textId="33B2671D" w:rsidR="00D60DAB" w:rsidRDefault="0088422A">
      <w:pPr>
        <w:jc w:val="left"/>
        <w:rPr>
          <w:lang w:val="sv-SE" w:eastAsia="sv-SE" w:bidi="en-US"/>
        </w:rPr>
      </w:pPr>
      <w:r>
        <w:rPr>
          <w:lang w:val="sv-SE" w:eastAsia="sv-SE" w:bidi="en-US"/>
        </w:rPr>
        <w:t xml:space="preserve">Nedanför denna text ligger en avsnittsbrytning. Slå på ”visa dolda tecken” för att se avsnittsbrytningen. Om avsnittsbrytningen raderas blir </w:t>
      </w:r>
      <w:r w:rsidR="001A6144">
        <w:rPr>
          <w:lang w:val="sv-SE" w:eastAsia="sv-SE" w:bidi="en-US"/>
        </w:rPr>
        <w:t xml:space="preserve">sidnummer felaktiga. </w:t>
      </w:r>
      <w:r w:rsidR="00A61AB5">
        <w:rPr>
          <w:lang w:val="sv-SE" w:eastAsia="sv-SE" w:bidi="en-US"/>
        </w:rPr>
        <w:t>Notera att:</w:t>
      </w:r>
    </w:p>
    <w:p w14:paraId="212C9CD9" w14:textId="1C0CFF0E" w:rsidR="00A61AB5" w:rsidRDefault="00A61AB5" w:rsidP="00A61AB5">
      <w:pPr>
        <w:pStyle w:val="Liststycke"/>
        <w:numPr>
          <w:ilvl w:val="0"/>
          <w:numId w:val="16"/>
        </w:numPr>
        <w:jc w:val="left"/>
        <w:rPr>
          <w:lang w:val="sv-SE" w:eastAsia="sv-SE" w:bidi="en-US"/>
        </w:rPr>
      </w:pPr>
      <w:r>
        <w:rPr>
          <w:lang w:val="sv-SE" w:eastAsia="sv-SE" w:bidi="en-US"/>
        </w:rPr>
        <w:t>Eventuella bilagor måste läggas in ovanför avsnittsbrytningen.</w:t>
      </w:r>
    </w:p>
    <w:p w14:paraId="041EB803" w14:textId="6D1CC90C" w:rsidR="00A61AB5" w:rsidRPr="00A61AB5" w:rsidRDefault="00A61AB5" w:rsidP="00A61AB5">
      <w:pPr>
        <w:pStyle w:val="Liststycke"/>
        <w:numPr>
          <w:ilvl w:val="0"/>
          <w:numId w:val="16"/>
        </w:numPr>
        <w:jc w:val="left"/>
        <w:rPr>
          <w:lang w:val="sv-SE" w:eastAsia="sv-SE" w:bidi="en-US"/>
        </w:rPr>
      </w:pPr>
      <w:r>
        <w:rPr>
          <w:lang w:val="sv-SE" w:eastAsia="sv-SE" w:bidi="en-US"/>
        </w:rPr>
        <w:t>Sidbrytningen på föregående sida måste raderas om inga bilagor finns.</w:t>
      </w:r>
    </w:p>
    <w:p w14:paraId="5B950CB5" w14:textId="77777777" w:rsidR="00046C67" w:rsidRDefault="00046C67">
      <w:pPr>
        <w:jc w:val="left"/>
        <w:rPr>
          <w:lang w:val="sv-SE" w:eastAsia="sv-SE" w:bidi="en-US"/>
        </w:rPr>
      </w:pPr>
    </w:p>
    <w:p w14:paraId="54ADBA9F" w14:textId="21E10DB9" w:rsidR="00F720C9" w:rsidRDefault="00F720C9">
      <w:pPr>
        <w:jc w:val="left"/>
        <w:rPr>
          <w:lang w:val="sv-SE" w:eastAsia="sv-SE" w:bidi="en-US"/>
        </w:rPr>
        <w:sectPr w:rsidR="00F720C9" w:rsidSect="004B5A09">
          <w:pgSz w:w="11907" w:h="16839" w:code="9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4ADBAC4" w14:textId="445696ED" w:rsidR="00285EA6" w:rsidRDefault="005F207F" w:rsidP="00A316FA">
      <w:pPr>
        <w:widowControl w:val="0"/>
        <w:autoSpaceDE w:val="0"/>
        <w:autoSpaceDN w:val="0"/>
        <w:adjustRightInd w:val="0"/>
        <w:ind w:right="-766"/>
        <w:rPr>
          <w:rFonts w:ascii="Arial" w:eastAsia="MS Mincho" w:hAnsi="Arial" w:cs="Arial"/>
          <w:sz w:val="16"/>
          <w:szCs w:val="16"/>
          <w:lang w:val="sv-SE" w:eastAsia="sv-SE"/>
        </w:rPr>
      </w:pPr>
      <w:r>
        <w:rPr>
          <w:rFonts w:ascii="Arial" w:eastAsia="MS Mincho" w:hAnsi="Arial" w:cs="Arial"/>
          <w:noProof/>
          <w:sz w:val="16"/>
          <w:szCs w:val="16"/>
          <w:lang w:val="sv-SE" w:eastAsia="sv-S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241CB9" wp14:editId="7FB773F2">
                <wp:simplePos x="0" y="0"/>
                <wp:positionH relativeFrom="column">
                  <wp:posOffset>-8255</wp:posOffset>
                </wp:positionH>
                <wp:positionV relativeFrom="paragraph">
                  <wp:posOffset>5598795</wp:posOffset>
                </wp:positionV>
                <wp:extent cx="5943600" cy="2240280"/>
                <wp:effectExtent l="0" t="0" r="0" b="0"/>
                <wp:wrapNone/>
                <wp:docPr id="1388807052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4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DEE64" w14:textId="31169C56" w:rsidR="00642272" w:rsidRDefault="00642272" w:rsidP="00642272">
                            <w:pPr>
                              <w:jc w:val="center"/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  <w:lang w:val="sv-SE" w:eastAsia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lang w:val="sv-SE" w:eastAsia="sv-SE"/>
                              </w:rPr>
                              <w:drawing>
                                <wp:inline distT="0" distB="0" distL="0" distR="0" wp14:anchorId="4B78694E" wp14:editId="656CBBE9">
                                  <wp:extent cx="1808480" cy="1664335"/>
                                  <wp:effectExtent l="0" t="0" r="0" b="12065"/>
                                  <wp:docPr id="1830982955" name="Bild 7" descr="HB_logo1_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B_logo1_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8480" cy="1664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6FC025" w14:textId="77777777" w:rsidR="00642272" w:rsidRDefault="00642272" w:rsidP="00642272">
                            <w:pPr>
                              <w:jc w:val="center"/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  <w:lang w:val="sv-SE" w:eastAsia="sv-SE"/>
                              </w:rPr>
                            </w:pPr>
                          </w:p>
                          <w:p w14:paraId="5E14D3F0" w14:textId="77777777" w:rsidR="00642272" w:rsidRDefault="00642272" w:rsidP="00642272">
                            <w:pPr>
                              <w:jc w:val="center"/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  <w:lang w:val="sv-SE" w:eastAsia="sv-SE"/>
                              </w:rPr>
                            </w:pPr>
                          </w:p>
                          <w:p w14:paraId="3C948E8B" w14:textId="102B096A" w:rsidR="005F207F" w:rsidRPr="005F207F" w:rsidRDefault="00642272" w:rsidP="00642272">
                            <w:pPr>
                              <w:jc w:val="center"/>
                              <w:rPr>
                                <w:lang w:val="sv-SE"/>
                              </w:rPr>
                            </w:pPr>
                            <w:r w:rsidRPr="00285EA6"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  <w:lang w:val="sv-SE" w:eastAsia="sv-SE"/>
                              </w:rPr>
                              <w:t xml:space="preserve">Besöksadress: Allégatan 1 · Postadress: 501 90 Borås · Tfn: 033-435 40 00 · E-post: </w:t>
                            </w:r>
                            <w:r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  <w:lang w:val="sv-SE" w:eastAsia="sv-SE"/>
                              </w:rPr>
                              <w:t>registrator</w:t>
                            </w:r>
                            <w:r w:rsidRPr="00285EA6"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  <w:lang w:val="sv-SE" w:eastAsia="sv-SE"/>
                              </w:rPr>
                              <w:t>@hb.se · Webb: www.hb.se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41CB9" id="Textruta 4" o:spid="_x0000_s1030" type="#_x0000_t202" style="position:absolute;left:0;text-align:left;margin-left:-.65pt;margin-top:440.85pt;width:468pt;height:176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" fillcolor="white [3201]" stroked="f" strokeweight=".5pt">
                <v:textbox>
                  <w:txbxContent>
                    <w:p w14:paraId="203DEE64" w14:textId="31169C56" w:rsidR="00642272" w:rsidRDefault="00642272" w:rsidP="00642272">
                      <w:pPr>
                        <w:jc w:val="center"/>
                        <w:rPr>
                          <w:rFonts w:ascii="Arial" w:eastAsia="MS Mincho" w:hAnsi="Arial" w:cs="Arial"/>
                          <w:sz w:val="16"/>
                          <w:szCs w:val="16"/>
                          <w:lang w:val="sv-SE" w:eastAsia="sv-SE"/>
                        </w:rPr>
                      </w:pPr>
                      <w:r>
                        <w:rPr>
                          <w:rFonts w:ascii="Arial" w:hAnsi="Arial" w:cs="Arial"/>
                          <w:noProof/>
                          <w:lang w:val="sv-SE" w:eastAsia="sv-SE"/>
                        </w:rPr>
                        <w:drawing>
                          <wp:inline distT="0" distB="0" distL="0" distR="0" wp14:anchorId="4B78694E" wp14:editId="656CBBE9">
                            <wp:extent cx="1808480" cy="1664335"/>
                            <wp:effectExtent l="0" t="0" r="0" b="12065"/>
                            <wp:docPr id="1830982955" name="Bild 7" descr="HB_logo1_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B_logo1_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8480" cy="1664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6FC025" w14:textId="77777777" w:rsidR="00642272" w:rsidRDefault="00642272" w:rsidP="00642272">
                      <w:pPr>
                        <w:jc w:val="center"/>
                        <w:rPr>
                          <w:rFonts w:ascii="Arial" w:eastAsia="MS Mincho" w:hAnsi="Arial" w:cs="Arial"/>
                          <w:sz w:val="16"/>
                          <w:szCs w:val="16"/>
                          <w:lang w:val="sv-SE" w:eastAsia="sv-SE"/>
                        </w:rPr>
                      </w:pPr>
                    </w:p>
                    <w:p w14:paraId="5E14D3F0" w14:textId="77777777" w:rsidR="00642272" w:rsidRDefault="00642272" w:rsidP="00642272">
                      <w:pPr>
                        <w:jc w:val="center"/>
                        <w:rPr>
                          <w:rFonts w:ascii="Arial" w:eastAsia="MS Mincho" w:hAnsi="Arial" w:cs="Arial"/>
                          <w:sz w:val="16"/>
                          <w:szCs w:val="16"/>
                          <w:lang w:val="sv-SE" w:eastAsia="sv-SE"/>
                        </w:rPr>
                      </w:pPr>
                    </w:p>
                    <w:p w14:paraId="3C948E8B" w14:textId="102B096A" w:rsidR="005F207F" w:rsidRPr="005F207F" w:rsidRDefault="00642272" w:rsidP="00642272">
                      <w:pPr>
                        <w:jc w:val="center"/>
                        <w:rPr>
                          <w:lang w:val="sv-SE"/>
                        </w:rPr>
                      </w:pPr>
                      <w:r w:rsidRPr="00285EA6">
                        <w:rPr>
                          <w:rFonts w:ascii="Arial" w:eastAsia="MS Mincho" w:hAnsi="Arial" w:cs="Arial"/>
                          <w:sz w:val="16"/>
                          <w:szCs w:val="16"/>
                          <w:lang w:val="sv-SE" w:eastAsia="sv-SE"/>
                        </w:rPr>
                        <w:t xml:space="preserve">Besöksadress: Allégatan 1 · Postadress: 501 90 Borås · Tfn: 033-435 40 00 · E-post: </w:t>
                      </w:r>
                      <w:r>
                        <w:rPr>
                          <w:rFonts w:ascii="Arial" w:eastAsia="MS Mincho" w:hAnsi="Arial" w:cs="Arial"/>
                          <w:sz w:val="16"/>
                          <w:szCs w:val="16"/>
                          <w:lang w:val="sv-SE" w:eastAsia="sv-SE"/>
                        </w:rPr>
                        <w:t>registrator</w:t>
                      </w:r>
                      <w:r w:rsidRPr="00285EA6">
                        <w:rPr>
                          <w:rFonts w:ascii="Arial" w:eastAsia="MS Mincho" w:hAnsi="Arial" w:cs="Arial"/>
                          <w:sz w:val="16"/>
                          <w:szCs w:val="16"/>
                          <w:lang w:val="sv-SE" w:eastAsia="sv-SE"/>
                        </w:rPr>
                        <w:t>@hb.se · Webb: www.hb.se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5EA6" w:rsidSect="004B5A09">
      <w:footerReference w:type="default" r:id="rId13"/>
      <w:pgSz w:w="11907" w:h="16839" w:code="9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DBACD" w14:textId="77777777" w:rsidR="001F5F64" w:rsidRDefault="001F5F64">
      <w:r>
        <w:separator/>
      </w:r>
    </w:p>
  </w:endnote>
  <w:endnote w:type="continuationSeparator" w:id="0">
    <w:p w14:paraId="54ADBACE" w14:textId="77777777" w:rsidR="001F5F64" w:rsidRDefault="001F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 Bold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BAD2" w14:textId="77777777" w:rsidR="00302A9E" w:rsidRDefault="00377262" w:rsidP="009A5EE6">
    <w:pPr>
      <w:pStyle w:val="Sidfot"/>
      <w:jc w:val="center"/>
    </w:pPr>
    <w:r>
      <w:rPr>
        <w:noProof/>
        <w:lang w:val="sv-SE" w:eastAsia="sv-SE"/>
      </w:rPr>
      <w:drawing>
        <wp:inline distT="0" distB="0" distL="0" distR="0" wp14:anchorId="54ADBAD9" wp14:editId="54ADBADA">
          <wp:extent cx="3061970" cy="616585"/>
          <wp:effectExtent l="0" t="0" r="5080" b="0"/>
          <wp:docPr id="5" name="Bild 14" descr="HB_logo2_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4" descr="HB_logo2_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197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BAD4" w14:textId="77777777" w:rsidR="00302A9E" w:rsidRDefault="00302A9E" w:rsidP="009A5EE6">
    <w:pPr>
      <w:pStyle w:val="Sidfot"/>
      <w:jc w:val="center"/>
    </w:pPr>
    <w:r>
      <w:rPr>
        <w:noProof/>
        <w:lang w:val="sv-SE" w:eastAsia="sv-SE"/>
      </w:rPr>
      <w:drawing>
        <wp:inline distT="0" distB="0" distL="0" distR="0" wp14:anchorId="54ADBADB" wp14:editId="54ADBADC">
          <wp:extent cx="3061970" cy="616585"/>
          <wp:effectExtent l="0" t="0" r="11430" b="0"/>
          <wp:docPr id="3" name="Bild 14" descr="HB_logo2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B_logo2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197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3551824"/>
      <w:docPartObj>
        <w:docPartGallery w:val="Page Numbers (Bottom of Page)"/>
        <w:docPartUnique/>
      </w:docPartObj>
    </w:sdtPr>
    <w:sdtEndPr/>
    <w:sdtContent>
      <w:p w14:paraId="54ADBAD5" w14:textId="77777777" w:rsidR="004B5A09" w:rsidRDefault="004B5A09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BDF" w:rsidRPr="00480BDF">
          <w:rPr>
            <w:noProof/>
            <w:lang w:val="sv-SE"/>
          </w:rPr>
          <w:t>3</w:t>
        </w:r>
        <w:r>
          <w:fldChar w:fldCharType="end"/>
        </w:r>
      </w:p>
    </w:sdtContent>
  </w:sdt>
  <w:p w14:paraId="54ADBAD6" w14:textId="77777777" w:rsidR="00302A9E" w:rsidRPr="00DA163B" w:rsidRDefault="00302A9E" w:rsidP="00DA163B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4956946"/>
      <w:docPartObj>
        <w:docPartGallery w:val="Page Numbers (Bottom of Page)"/>
        <w:docPartUnique/>
      </w:docPartObj>
    </w:sdtPr>
    <w:sdtEndPr/>
    <w:sdtContent>
      <w:p w14:paraId="54ADBAD7" w14:textId="77777777" w:rsidR="00F072F3" w:rsidRDefault="00185CC5">
        <w:pPr>
          <w:pStyle w:val="Sidfot"/>
          <w:jc w:val="center"/>
        </w:pPr>
      </w:p>
    </w:sdtContent>
  </w:sdt>
  <w:p w14:paraId="54ADBAD8" w14:textId="77777777" w:rsidR="00F072F3" w:rsidRPr="00DA163B" w:rsidRDefault="00F072F3" w:rsidP="00DA16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BACB" w14:textId="77777777" w:rsidR="001F5F64" w:rsidRDefault="001F5F64">
      <w:r>
        <w:separator/>
      </w:r>
    </w:p>
  </w:footnote>
  <w:footnote w:type="continuationSeparator" w:id="0">
    <w:p w14:paraId="54ADBACC" w14:textId="77777777" w:rsidR="001F5F64" w:rsidRDefault="001F5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3EE6"/>
    <w:multiLevelType w:val="multilevel"/>
    <w:tmpl w:val="74C058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60682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833564B"/>
    <w:multiLevelType w:val="multilevel"/>
    <w:tmpl w:val="041D001D"/>
    <w:styleLink w:val="Aktuelllist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92F223F"/>
    <w:multiLevelType w:val="hybridMultilevel"/>
    <w:tmpl w:val="24FC39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866AE"/>
    <w:multiLevelType w:val="hybridMultilevel"/>
    <w:tmpl w:val="D628551C"/>
    <w:lvl w:ilvl="0" w:tplc="C98212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B49F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B03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61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86E5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FA58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DCC0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CE3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1E6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D058A"/>
    <w:multiLevelType w:val="multilevel"/>
    <w:tmpl w:val="041D001D"/>
    <w:styleLink w:val="Aktuelllist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0D5692D"/>
    <w:multiLevelType w:val="multilevel"/>
    <w:tmpl w:val="6164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370A5"/>
    <w:multiLevelType w:val="multilevel"/>
    <w:tmpl w:val="74C058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8B92C1D"/>
    <w:multiLevelType w:val="multilevel"/>
    <w:tmpl w:val="5002D256"/>
    <w:lvl w:ilvl="0">
      <w:start w:val="1"/>
      <w:numFmt w:val="decimal"/>
      <w:pStyle w:val="Rubrik1"/>
      <w:lvlText w:val="%1."/>
      <w:lvlJc w:val="left"/>
      <w:pPr>
        <w:ind w:left="432" w:hanging="432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Restart w:val="0"/>
      <w:pStyle w:val="Rubrik9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92141B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5163D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EF363AA"/>
    <w:multiLevelType w:val="hybridMultilevel"/>
    <w:tmpl w:val="7BB67196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336DBC"/>
    <w:multiLevelType w:val="hybridMultilevel"/>
    <w:tmpl w:val="278203F4"/>
    <w:lvl w:ilvl="0" w:tplc="0F7A3EEA">
      <w:start w:val="1"/>
      <w:numFmt w:val="bullet"/>
      <w:pStyle w:val="bulletednormal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902F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BCF3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A1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32E2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E0B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65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30F8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BC1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1235C"/>
    <w:multiLevelType w:val="multilevel"/>
    <w:tmpl w:val="D3A84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DA8650F"/>
    <w:multiLevelType w:val="hybridMultilevel"/>
    <w:tmpl w:val="211CAB14"/>
    <w:lvl w:ilvl="0" w:tplc="64465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75250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AC1A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AEF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B0C4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84D0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E65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F2A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E001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E7667"/>
    <w:multiLevelType w:val="hybridMultilevel"/>
    <w:tmpl w:val="6164D0EE"/>
    <w:lvl w:ilvl="0" w:tplc="78386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00A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2445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44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D06F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C8F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478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12C1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1238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1438189">
    <w:abstractNumId w:val="13"/>
  </w:num>
  <w:num w:numId="2" w16cid:durableId="111704763">
    <w:abstractNumId w:val="7"/>
  </w:num>
  <w:num w:numId="3" w16cid:durableId="2036612949">
    <w:abstractNumId w:val="14"/>
  </w:num>
  <w:num w:numId="4" w16cid:durableId="553200984">
    <w:abstractNumId w:val="12"/>
  </w:num>
  <w:num w:numId="5" w16cid:durableId="479033309">
    <w:abstractNumId w:val="15"/>
  </w:num>
  <w:num w:numId="6" w16cid:durableId="2076656949">
    <w:abstractNumId w:val="0"/>
  </w:num>
  <w:num w:numId="7" w16cid:durableId="1192916537">
    <w:abstractNumId w:val="6"/>
  </w:num>
  <w:num w:numId="8" w16cid:durableId="1771076158">
    <w:abstractNumId w:val="4"/>
  </w:num>
  <w:num w:numId="9" w16cid:durableId="1458908569">
    <w:abstractNumId w:val="11"/>
  </w:num>
  <w:num w:numId="10" w16cid:durableId="1416512186">
    <w:abstractNumId w:val="1"/>
  </w:num>
  <w:num w:numId="11" w16cid:durableId="298650829">
    <w:abstractNumId w:val="9"/>
  </w:num>
  <w:num w:numId="12" w16cid:durableId="96415404">
    <w:abstractNumId w:val="10"/>
  </w:num>
  <w:num w:numId="13" w16cid:durableId="1883901023">
    <w:abstractNumId w:val="8"/>
  </w:num>
  <w:num w:numId="14" w16cid:durableId="1205829424">
    <w:abstractNumId w:val="2"/>
  </w:num>
  <w:num w:numId="15" w16cid:durableId="1678187032">
    <w:abstractNumId w:val="5"/>
  </w:num>
  <w:num w:numId="16" w16cid:durableId="613363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3MDU0MzIwMDU3NzZV0lEKTi0uzszPAykwrQUALzYuS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_hb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p9ttp0wb0rpzqe5w0g55efze2wx9ssef9ts&quot;&gt;all_refs-Converted&lt;record-ids&gt;&lt;item&gt;5425&lt;/item&gt;&lt;/record-ids&gt;&lt;/item&gt;&lt;/Libraries&gt;"/>
  </w:docVars>
  <w:rsids>
    <w:rsidRoot w:val="001F5F64"/>
    <w:rsid w:val="0000088E"/>
    <w:rsid w:val="00002DF2"/>
    <w:rsid w:val="00005188"/>
    <w:rsid w:val="00033513"/>
    <w:rsid w:val="00035AF7"/>
    <w:rsid w:val="000435A6"/>
    <w:rsid w:val="00046C67"/>
    <w:rsid w:val="0004776D"/>
    <w:rsid w:val="00052809"/>
    <w:rsid w:val="00070C4F"/>
    <w:rsid w:val="00071224"/>
    <w:rsid w:val="00071CFD"/>
    <w:rsid w:val="00072953"/>
    <w:rsid w:val="00085030"/>
    <w:rsid w:val="00086077"/>
    <w:rsid w:val="00094F52"/>
    <w:rsid w:val="000A182C"/>
    <w:rsid w:val="000A4588"/>
    <w:rsid w:val="000B0BA5"/>
    <w:rsid w:val="000B3032"/>
    <w:rsid w:val="000C1375"/>
    <w:rsid w:val="000C1483"/>
    <w:rsid w:val="000C5F19"/>
    <w:rsid w:val="000D17E3"/>
    <w:rsid w:val="000E5DD1"/>
    <w:rsid w:val="000E655D"/>
    <w:rsid w:val="000E75BF"/>
    <w:rsid w:val="001056DA"/>
    <w:rsid w:val="00106195"/>
    <w:rsid w:val="001117AE"/>
    <w:rsid w:val="00125C79"/>
    <w:rsid w:val="0013121E"/>
    <w:rsid w:val="0013150E"/>
    <w:rsid w:val="00137ACB"/>
    <w:rsid w:val="00140DDF"/>
    <w:rsid w:val="001437A9"/>
    <w:rsid w:val="001510EE"/>
    <w:rsid w:val="00161410"/>
    <w:rsid w:val="0018571B"/>
    <w:rsid w:val="00185CC5"/>
    <w:rsid w:val="001870B2"/>
    <w:rsid w:val="001900DE"/>
    <w:rsid w:val="00190DC1"/>
    <w:rsid w:val="00193419"/>
    <w:rsid w:val="00196F7B"/>
    <w:rsid w:val="001A0E25"/>
    <w:rsid w:val="001A16CD"/>
    <w:rsid w:val="001A34E7"/>
    <w:rsid w:val="001A6144"/>
    <w:rsid w:val="001B53B7"/>
    <w:rsid w:val="001B7D08"/>
    <w:rsid w:val="001C40F4"/>
    <w:rsid w:val="001C5EAD"/>
    <w:rsid w:val="001C7658"/>
    <w:rsid w:val="001D79B4"/>
    <w:rsid w:val="001F0C3F"/>
    <w:rsid w:val="001F182E"/>
    <w:rsid w:val="001F4845"/>
    <w:rsid w:val="001F5F64"/>
    <w:rsid w:val="001F7B50"/>
    <w:rsid w:val="00201C5C"/>
    <w:rsid w:val="00203F87"/>
    <w:rsid w:val="0020588B"/>
    <w:rsid w:val="00206703"/>
    <w:rsid w:val="00207BE6"/>
    <w:rsid w:val="002162F5"/>
    <w:rsid w:val="00225049"/>
    <w:rsid w:val="00226DB0"/>
    <w:rsid w:val="00230875"/>
    <w:rsid w:val="00235EAC"/>
    <w:rsid w:val="00241506"/>
    <w:rsid w:val="00255FEA"/>
    <w:rsid w:val="002568BA"/>
    <w:rsid w:val="002575CD"/>
    <w:rsid w:val="00263B21"/>
    <w:rsid w:val="00264102"/>
    <w:rsid w:val="0027423B"/>
    <w:rsid w:val="00285EA6"/>
    <w:rsid w:val="002925C7"/>
    <w:rsid w:val="00292A19"/>
    <w:rsid w:val="002A01EF"/>
    <w:rsid w:val="002A141B"/>
    <w:rsid w:val="002A2DDC"/>
    <w:rsid w:val="002D091C"/>
    <w:rsid w:val="002D1C69"/>
    <w:rsid w:val="002D6D47"/>
    <w:rsid w:val="002E0C4D"/>
    <w:rsid w:val="00302543"/>
    <w:rsid w:val="00302A9E"/>
    <w:rsid w:val="00332024"/>
    <w:rsid w:val="00334134"/>
    <w:rsid w:val="003346C4"/>
    <w:rsid w:val="0034322F"/>
    <w:rsid w:val="00345CD6"/>
    <w:rsid w:val="003531B2"/>
    <w:rsid w:val="003537F6"/>
    <w:rsid w:val="00355832"/>
    <w:rsid w:val="003600FF"/>
    <w:rsid w:val="00367AEA"/>
    <w:rsid w:val="0037169C"/>
    <w:rsid w:val="00375FBD"/>
    <w:rsid w:val="00377262"/>
    <w:rsid w:val="00392485"/>
    <w:rsid w:val="00394AF5"/>
    <w:rsid w:val="003A7EAD"/>
    <w:rsid w:val="003B0220"/>
    <w:rsid w:val="003B76A2"/>
    <w:rsid w:val="003C1ADD"/>
    <w:rsid w:val="003D072B"/>
    <w:rsid w:val="003D11E3"/>
    <w:rsid w:val="003D23E0"/>
    <w:rsid w:val="003D2CAB"/>
    <w:rsid w:val="003E5FAB"/>
    <w:rsid w:val="003E78CC"/>
    <w:rsid w:val="003F23EC"/>
    <w:rsid w:val="003F5C43"/>
    <w:rsid w:val="00402E14"/>
    <w:rsid w:val="00414E7D"/>
    <w:rsid w:val="004230AB"/>
    <w:rsid w:val="00430D27"/>
    <w:rsid w:val="00435E16"/>
    <w:rsid w:val="00444323"/>
    <w:rsid w:val="00446CF1"/>
    <w:rsid w:val="00453064"/>
    <w:rsid w:val="00455526"/>
    <w:rsid w:val="00461FEE"/>
    <w:rsid w:val="00464363"/>
    <w:rsid w:val="00465A12"/>
    <w:rsid w:val="00475E6A"/>
    <w:rsid w:val="00480BDF"/>
    <w:rsid w:val="0048796A"/>
    <w:rsid w:val="00495D9B"/>
    <w:rsid w:val="004A6E75"/>
    <w:rsid w:val="004A79E3"/>
    <w:rsid w:val="004B5A09"/>
    <w:rsid w:val="004B5CB5"/>
    <w:rsid w:val="004B7773"/>
    <w:rsid w:val="004C3C24"/>
    <w:rsid w:val="004C7FAD"/>
    <w:rsid w:val="004D115E"/>
    <w:rsid w:val="004D1885"/>
    <w:rsid w:val="004F46BA"/>
    <w:rsid w:val="00503FA4"/>
    <w:rsid w:val="00505846"/>
    <w:rsid w:val="005072D2"/>
    <w:rsid w:val="00532162"/>
    <w:rsid w:val="00535CC3"/>
    <w:rsid w:val="005400C3"/>
    <w:rsid w:val="00545A0B"/>
    <w:rsid w:val="00555901"/>
    <w:rsid w:val="005653DB"/>
    <w:rsid w:val="0057008B"/>
    <w:rsid w:val="00577FE1"/>
    <w:rsid w:val="005A2008"/>
    <w:rsid w:val="005B2A78"/>
    <w:rsid w:val="005B367A"/>
    <w:rsid w:val="005C1FAD"/>
    <w:rsid w:val="005E266E"/>
    <w:rsid w:val="005F207F"/>
    <w:rsid w:val="005F2D68"/>
    <w:rsid w:val="005F474C"/>
    <w:rsid w:val="005F5AB6"/>
    <w:rsid w:val="00610077"/>
    <w:rsid w:val="00610CEE"/>
    <w:rsid w:val="00611F11"/>
    <w:rsid w:val="006170BB"/>
    <w:rsid w:val="00625371"/>
    <w:rsid w:val="006270EF"/>
    <w:rsid w:val="00630A89"/>
    <w:rsid w:val="00636659"/>
    <w:rsid w:val="00636E32"/>
    <w:rsid w:val="00641470"/>
    <w:rsid w:val="00642272"/>
    <w:rsid w:val="00644260"/>
    <w:rsid w:val="006568CD"/>
    <w:rsid w:val="00695333"/>
    <w:rsid w:val="006B1054"/>
    <w:rsid w:val="006B6E0B"/>
    <w:rsid w:val="006C6BBA"/>
    <w:rsid w:val="006C7A03"/>
    <w:rsid w:val="006D3E1F"/>
    <w:rsid w:val="006E14B7"/>
    <w:rsid w:val="006F1078"/>
    <w:rsid w:val="006F10B6"/>
    <w:rsid w:val="00700C8E"/>
    <w:rsid w:val="007137E8"/>
    <w:rsid w:val="00727F47"/>
    <w:rsid w:val="0074619F"/>
    <w:rsid w:val="007466CF"/>
    <w:rsid w:val="007506DD"/>
    <w:rsid w:val="007513C1"/>
    <w:rsid w:val="007669B5"/>
    <w:rsid w:val="0077607C"/>
    <w:rsid w:val="00776960"/>
    <w:rsid w:val="0077736B"/>
    <w:rsid w:val="007816B4"/>
    <w:rsid w:val="00783361"/>
    <w:rsid w:val="00786F58"/>
    <w:rsid w:val="00787E95"/>
    <w:rsid w:val="00791C97"/>
    <w:rsid w:val="0079367B"/>
    <w:rsid w:val="00794583"/>
    <w:rsid w:val="007A0410"/>
    <w:rsid w:val="007A3A30"/>
    <w:rsid w:val="007B0771"/>
    <w:rsid w:val="007B093C"/>
    <w:rsid w:val="007B3977"/>
    <w:rsid w:val="007B3FEB"/>
    <w:rsid w:val="007B5B7B"/>
    <w:rsid w:val="007C4BC5"/>
    <w:rsid w:val="007D499B"/>
    <w:rsid w:val="007D78EA"/>
    <w:rsid w:val="007E63BF"/>
    <w:rsid w:val="007E7EFB"/>
    <w:rsid w:val="007F6C54"/>
    <w:rsid w:val="00800CB3"/>
    <w:rsid w:val="00800E8D"/>
    <w:rsid w:val="00800F2B"/>
    <w:rsid w:val="0080545B"/>
    <w:rsid w:val="00805B89"/>
    <w:rsid w:val="008155F9"/>
    <w:rsid w:val="008178F8"/>
    <w:rsid w:val="0082750B"/>
    <w:rsid w:val="00842F95"/>
    <w:rsid w:val="00846C2D"/>
    <w:rsid w:val="008542D6"/>
    <w:rsid w:val="00867423"/>
    <w:rsid w:val="0088057D"/>
    <w:rsid w:val="00882F34"/>
    <w:rsid w:val="0088422A"/>
    <w:rsid w:val="00890670"/>
    <w:rsid w:val="008B138E"/>
    <w:rsid w:val="008C1D8B"/>
    <w:rsid w:val="008C4CFD"/>
    <w:rsid w:val="008C73A4"/>
    <w:rsid w:val="008D55B5"/>
    <w:rsid w:val="008F100E"/>
    <w:rsid w:val="008F3AA4"/>
    <w:rsid w:val="0090123F"/>
    <w:rsid w:val="00921077"/>
    <w:rsid w:val="00923B8C"/>
    <w:rsid w:val="009273AA"/>
    <w:rsid w:val="009309B1"/>
    <w:rsid w:val="00945F5B"/>
    <w:rsid w:val="00955CD9"/>
    <w:rsid w:val="00966D87"/>
    <w:rsid w:val="009675E8"/>
    <w:rsid w:val="009840D4"/>
    <w:rsid w:val="009846D4"/>
    <w:rsid w:val="00986708"/>
    <w:rsid w:val="00990610"/>
    <w:rsid w:val="009A5EE6"/>
    <w:rsid w:val="009B51D7"/>
    <w:rsid w:val="009C7096"/>
    <w:rsid w:val="009D163D"/>
    <w:rsid w:val="009D376E"/>
    <w:rsid w:val="009D7E15"/>
    <w:rsid w:val="009E25A9"/>
    <w:rsid w:val="009F1019"/>
    <w:rsid w:val="009F3409"/>
    <w:rsid w:val="009F7F95"/>
    <w:rsid w:val="00A11AA4"/>
    <w:rsid w:val="00A16FAF"/>
    <w:rsid w:val="00A265EB"/>
    <w:rsid w:val="00A316FA"/>
    <w:rsid w:val="00A3313E"/>
    <w:rsid w:val="00A61AB5"/>
    <w:rsid w:val="00A72C0C"/>
    <w:rsid w:val="00A750D9"/>
    <w:rsid w:val="00A808A2"/>
    <w:rsid w:val="00AB4608"/>
    <w:rsid w:val="00AB4F47"/>
    <w:rsid w:val="00AC03A0"/>
    <w:rsid w:val="00AD1509"/>
    <w:rsid w:val="00AE3EB6"/>
    <w:rsid w:val="00AF09AA"/>
    <w:rsid w:val="00AF6EFE"/>
    <w:rsid w:val="00B113EE"/>
    <w:rsid w:val="00B137D1"/>
    <w:rsid w:val="00B15F2C"/>
    <w:rsid w:val="00B1690B"/>
    <w:rsid w:val="00B32268"/>
    <w:rsid w:val="00B408A8"/>
    <w:rsid w:val="00B43F86"/>
    <w:rsid w:val="00B44EBD"/>
    <w:rsid w:val="00B471A5"/>
    <w:rsid w:val="00B47268"/>
    <w:rsid w:val="00B47C5B"/>
    <w:rsid w:val="00B47DBC"/>
    <w:rsid w:val="00B57572"/>
    <w:rsid w:val="00B66186"/>
    <w:rsid w:val="00B732C7"/>
    <w:rsid w:val="00B73EC9"/>
    <w:rsid w:val="00B8252D"/>
    <w:rsid w:val="00B83803"/>
    <w:rsid w:val="00B84B4A"/>
    <w:rsid w:val="00B91050"/>
    <w:rsid w:val="00B92078"/>
    <w:rsid w:val="00B92091"/>
    <w:rsid w:val="00B954C7"/>
    <w:rsid w:val="00B9557D"/>
    <w:rsid w:val="00BA7847"/>
    <w:rsid w:val="00BB1984"/>
    <w:rsid w:val="00BB4BB1"/>
    <w:rsid w:val="00BC06DF"/>
    <w:rsid w:val="00BD346F"/>
    <w:rsid w:val="00BD60F3"/>
    <w:rsid w:val="00BF3B9B"/>
    <w:rsid w:val="00C008EA"/>
    <w:rsid w:val="00C04CAA"/>
    <w:rsid w:val="00C05ED4"/>
    <w:rsid w:val="00C12257"/>
    <w:rsid w:val="00C132F8"/>
    <w:rsid w:val="00C14FAD"/>
    <w:rsid w:val="00C15449"/>
    <w:rsid w:val="00C201A1"/>
    <w:rsid w:val="00C229E3"/>
    <w:rsid w:val="00C22AE9"/>
    <w:rsid w:val="00C37D40"/>
    <w:rsid w:val="00C61557"/>
    <w:rsid w:val="00C72F1E"/>
    <w:rsid w:val="00C83F0C"/>
    <w:rsid w:val="00C86733"/>
    <w:rsid w:val="00C93975"/>
    <w:rsid w:val="00CA1CC8"/>
    <w:rsid w:val="00CA589E"/>
    <w:rsid w:val="00CA5CBE"/>
    <w:rsid w:val="00CA64AC"/>
    <w:rsid w:val="00CB6F9B"/>
    <w:rsid w:val="00CC328B"/>
    <w:rsid w:val="00CD050A"/>
    <w:rsid w:val="00CE1D63"/>
    <w:rsid w:val="00D01F85"/>
    <w:rsid w:val="00D025DE"/>
    <w:rsid w:val="00D2209C"/>
    <w:rsid w:val="00D26833"/>
    <w:rsid w:val="00D324A9"/>
    <w:rsid w:val="00D34689"/>
    <w:rsid w:val="00D40861"/>
    <w:rsid w:val="00D46775"/>
    <w:rsid w:val="00D46AA0"/>
    <w:rsid w:val="00D50D13"/>
    <w:rsid w:val="00D6040B"/>
    <w:rsid w:val="00D60DAB"/>
    <w:rsid w:val="00D65379"/>
    <w:rsid w:val="00D66489"/>
    <w:rsid w:val="00D72666"/>
    <w:rsid w:val="00D831B6"/>
    <w:rsid w:val="00DA163B"/>
    <w:rsid w:val="00DA3630"/>
    <w:rsid w:val="00DA4B6F"/>
    <w:rsid w:val="00DA5E06"/>
    <w:rsid w:val="00DB7455"/>
    <w:rsid w:val="00DC11C9"/>
    <w:rsid w:val="00DD2D30"/>
    <w:rsid w:val="00DD6442"/>
    <w:rsid w:val="00DD67B4"/>
    <w:rsid w:val="00DD7024"/>
    <w:rsid w:val="00DF1450"/>
    <w:rsid w:val="00DF3C31"/>
    <w:rsid w:val="00E04322"/>
    <w:rsid w:val="00E1018E"/>
    <w:rsid w:val="00E2799E"/>
    <w:rsid w:val="00E27AE1"/>
    <w:rsid w:val="00E3367E"/>
    <w:rsid w:val="00E43A4F"/>
    <w:rsid w:val="00E6119A"/>
    <w:rsid w:val="00E66523"/>
    <w:rsid w:val="00E66863"/>
    <w:rsid w:val="00E73AB1"/>
    <w:rsid w:val="00E743E9"/>
    <w:rsid w:val="00E74708"/>
    <w:rsid w:val="00E86B26"/>
    <w:rsid w:val="00E91BF0"/>
    <w:rsid w:val="00EA35E0"/>
    <w:rsid w:val="00EB47F8"/>
    <w:rsid w:val="00EB49D3"/>
    <w:rsid w:val="00EC52C4"/>
    <w:rsid w:val="00EC5FEF"/>
    <w:rsid w:val="00EC7E91"/>
    <w:rsid w:val="00ED1905"/>
    <w:rsid w:val="00ED296E"/>
    <w:rsid w:val="00EE03EA"/>
    <w:rsid w:val="00EE20DE"/>
    <w:rsid w:val="00EE68E9"/>
    <w:rsid w:val="00F04919"/>
    <w:rsid w:val="00F072F3"/>
    <w:rsid w:val="00F2030C"/>
    <w:rsid w:val="00F249A3"/>
    <w:rsid w:val="00F256D6"/>
    <w:rsid w:val="00F31A5A"/>
    <w:rsid w:val="00F43AEC"/>
    <w:rsid w:val="00F60B40"/>
    <w:rsid w:val="00F720C9"/>
    <w:rsid w:val="00F80157"/>
    <w:rsid w:val="00F81A57"/>
    <w:rsid w:val="00F950B5"/>
    <w:rsid w:val="00FA1DAE"/>
    <w:rsid w:val="00FB71E3"/>
    <w:rsid w:val="00FC3DB7"/>
    <w:rsid w:val="00FD3D9F"/>
    <w:rsid w:val="00FF3F88"/>
    <w:rsid w:val="00F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4ADB9F7"/>
  <w15:docId w15:val="{DC30B082-D1E1-4BE1-8C9C-095CC788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rsid w:val="0004776D"/>
    <w:pPr>
      <w:keepNext/>
      <w:numPr>
        <w:numId w:val="13"/>
      </w:numPr>
      <w:spacing w:before="240" w:after="60"/>
      <w:outlineLvl w:val="0"/>
    </w:pPr>
    <w:rPr>
      <w:rFonts w:ascii="Arial" w:hAnsi="Arial" w:cs="Arial"/>
      <w:b/>
      <w:bCs/>
      <w:cap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086077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  <w:lang w:val="sv-SE"/>
    </w:rPr>
  </w:style>
  <w:style w:type="paragraph" w:styleId="Rubrik3">
    <w:name w:val="heading 3"/>
    <w:basedOn w:val="Normal"/>
    <w:next w:val="Normal"/>
    <w:qFormat/>
    <w:rsid w:val="00086077"/>
    <w:pPr>
      <w:keepNext/>
      <w:numPr>
        <w:ilvl w:val="2"/>
        <w:numId w:val="13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Normal"/>
    <w:qFormat/>
    <w:rsid w:val="00394AF5"/>
    <w:pPr>
      <w:keepNext/>
      <w:numPr>
        <w:ilvl w:val="3"/>
        <w:numId w:val="13"/>
      </w:numPr>
      <w:spacing w:before="240" w:after="60"/>
      <w:outlineLvl w:val="3"/>
    </w:pPr>
    <w:rPr>
      <w:rFonts w:ascii="Arial" w:hAnsi="Arial"/>
      <w:b/>
      <w:bCs/>
      <w:szCs w:val="28"/>
    </w:rPr>
  </w:style>
  <w:style w:type="paragraph" w:styleId="Rubrik5">
    <w:name w:val="heading 5"/>
    <w:basedOn w:val="Normal"/>
    <w:next w:val="Normal"/>
    <w:qFormat/>
    <w:rsid w:val="00394AF5"/>
    <w:pPr>
      <w:numPr>
        <w:ilvl w:val="4"/>
        <w:numId w:val="13"/>
      </w:numPr>
      <w:spacing w:before="240" w:after="60"/>
      <w:outlineLvl w:val="4"/>
    </w:pPr>
    <w:rPr>
      <w:rFonts w:ascii="Arial" w:hAnsi="Arial"/>
      <w:bCs/>
      <w:iCs/>
      <w:szCs w:val="26"/>
    </w:rPr>
  </w:style>
  <w:style w:type="paragraph" w:styleId="Rubrik6">
    <w:name w:val="heading 6"/>
    <w:basedOn w:val="Normal"/>
    <w:next w:val="Normal"/>
    <w:qFormat/>
    <w:rsid w:val="00BB1984"/>
    <w:pPr>
      <w:numPr>
        <w:ilvl w:val="5"/>
        <w:numId w:val="13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BB1984"/>
    <w:pPr>
      <w:numPr>
        <w:ilvl w:val="6"/>
        <w:numId w:val="1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BB1984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BB1984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aga-Rubrik">
    <w:name w:val="Bilaga-Rubrik"/>
    <w:basedOn w:val="Rubrik1"/>
    <w:next w:val="Normal"/>
    <w:rsid w:val="00F80157"/>
    <w:pPr>
      <w:numPr>
        <w:numId w:val="0"/>
      </w:numPr>
    </w:pPr>
    <w:rPr>
      <w:lang w:val="en-GB" w:eastAsia="sv-SE"/>
    </w:rPr>
  </w:style>
  <w:style w:type="paragraph" w:customStyle="1" w:styleId="Bilaga-underrubrik">
    <w:name w:val="Bilaga - underrubrik"/>
    <w:basedOn w:val="Rubrik2"/>
    <w:next w:val="Normal"/>
    <w:rsid w:val="00F80157"/>
    <w:pPr>
      <w:numPr>
        <w:ilvl w:val="0"/>
        <w:numId w:val="0"/>
      </w:numPr>
      <w:suppressAutoHyphens/>
    </w:pPr>
    <w:rPr>
      <w:lang w:val="en-GB" w:eastAsia="ar-SA"/>
    </w:rPr>
  </w:style>
  <w:style w:type="paragraph" w:styleId="Sidhuvud">
    <w:name w:val="header"/>
    <w:basedOn w:val="Normal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320"/>
        <w:tab w:val="right" w:pos="8640"/>
      </w:tabs>
    </w:pPr>
  </w:style>
  <w:style w:type="character" w:styleId="Sidnummer">
    <w:name w:val="page number"/>
    <w:basedOn w:val="Standardstycketeckensnitt"/>
  </w:style>
  <w:style w:type="paragraph" w:customStyle="1" w:styleId="Index">
    <w:name w:val="Index"/>
    <w:basedOn w:val="Rubrik1"/>
    <w:next w:val="Normal"/>
    <w:rPr>
      <w:lang w:val="sv-SE"/>
    </w:rPr>
  </w:style>
  <w:style w:type="paragraph" w:styleId="Innehll1">
    <w:name w:val="toc 1"/>
    <w:basedOn w:val="Normal"/>
    <w:next w:val="Normal"/>
    <w:autoRedefine/>
    <w:uiPriority w:val="39"/>
    <w:qFormat/>
    <w:rsid w:val="00882F34"/>
    <w:pPr>
      <w:tabs>
        <w:tab w:val="left" w:pos="480"/>
        <w:tab w:val="right" w:leader="dot" w:pos="9063"/>
      </w:tabs>
      <w:spacing w:before="360"/>
      <w:jc w:val="left"/>
    </w:pPr>
    <w:rPr>
      <w:rFonts w:asciiTheme="majorHAnsi" w:hAnsiTheme="majorHAnsi"/>
      <w:b/>
      <w:bCs/>
      <w:caps/>
    </w:rPr>
  </w:style>
  <w:style w:type="paragraph" w:styleId="Innehll2">
    <w:name w:val="toc 2"/>
    <w:basedOn w:val="Normal"/>
    <w:next w:val="Normal"/>
    <w:autoRedefine/>
    <w:uiPriority w:val="39"/>
    <w:qFormat/>
    <w:rsid w:val="00DA163B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qFormat/>
    <w:rsid w:val="00DA163B"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bulletednormal">
    <w:name w:val="bulleted normal"/>
    <w:basedOn w:val="Normal"/>
    <w:pPr>
      <w:numPr>
        <w:numId w:val="4"/>
      </w:numPr>
    </w:p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allongtext">
    <w:name w:val="Balloon Text"/>
    <w:basedOn w:val="Normal"/>
    <w:semiHidden/>
    <w:rsid w:val="004C7FAD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sid w:val="00A72C0C"/>
    <w:rPr>
      <w:sz w:val="16"/>
      <w:szCs w:val="16"/>
    </w:rPr>
  </w:style>
  <w:style w:type="paragraph" w:styleId="Kommentarer">
    <w:name w:val="annotation text"/>
    <w:basedOn w:val="Normal"/>
    <w:semiHidden/>
    <w:rsid w:val="00A72C0C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A72C0C"/>
    <w:rPr>
      <w:b/>
      <w:bCs/>
    </w:rPr>
  </w:style>
  <w:style w:type="character" w:customStyle="1" w:styleId="Rubrik2Char">
    <w:name w:val="Rubrik 2 Char"/>
    <w:basedOn w:val="Standardstycketeckensnitt"/>
    <w:link w:val="Rubrik2"/>
    <w:rsid w:val="00086077"/>
    <w:rPr>
      <w:rFonts w:ascii="Arial" w:hAnsi="Arial" w:cs="Arial"/>
      <w:b/>
      <w:bCs/>
      <w:iCs/>
      <w:sz w:val="28"/>
      <w:szCs w:val="28"/>
      <w:lang w:eastAsia="en-US"/>
    </w:rPr>
  </w:style>
  <w:style w:type="paragraph" w:customStyle="1" w:styleId="Pa0">
    <w:name w:val="Pa0"/>
    <w:basedOn w:val="Normal"/>
    <w:next w:val="Normal"/>
    <w:rsid w:val="00446CF1"/>
    <w:pPr>
      <w:autoSpaceDE w:val="0"/>
      <w:autoSpaceDN w:val="0"/>
      <w:adjustRightInd w:val="0"/>
      <w:spacing w:line="241" w:lineRule="atLeast"/>
      <w:ind w:left="2160"/>
      <w:jc w:val="left"/>
    </w:pPr>
    <w:rPr>
      <w:rFonts w:ascii="AGaramond Bold" w:hAnsi="AGaramond Bold"/>
      <w:color w:val="5A5A5A"/>
      <w:lang w:eastAsia="sv-SE" w:bidi="en-US"/>
    </w:rPr>
  </w:style>
  <w:style w:type="paragraph" w:styleId="Innehll4">
    <w:name w:val="toc 4"/>
    <w:basedOn w:val="Normal"/>
    <w:next w:val="Normal"/>
    <w:autoRedefine/>
    <w:semiHidden/>
    <w:rsid w:val="00DA163B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Innehll5">
    <w:name w:val="toc 5"/>
    <w:basedOn w:val="Normal"/>
    <w:next w:val="Normal"/>
    <w:autoRedefine/>
    <w:semiHidden/>
    <w:rsid w:val="00DA163B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Innehll6">
    <w:name w:val="toc 6"/>
    <w:basedOn w:val="Normal"/>
    <w:next w:val="Normal"/>
    <w:autoRedefine/>
    <w:semiHidden/>
    <w:rsid w:val="00DA163B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A6">
    <w:name w:val="A6"/>
    <w:rsid w:val="00446CF1"/>
    <w:rPr>
      <w:rFonts w:cs="AGaramond Bold"/>
      <w:color w:val="79563E"/>
      <w:sz w:val="20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1A16CD"/>
    <w:rPr>
      <w:sz w:val="24"/>
      <w:szCs w:val="24"/>
      <w:lang w:val="en-US" w:eastAsia="en-US"/>
    </w:rPr>
  </w:style>
  <w:style w:type="paragraph" w:styleId="Liststycke">
    <w:name w:val="List Paragraph"/>
    <w:basedOn w:val="Normal"/>
    <w:uiPriority w:val="34"/>
    <w:qFormat/>
    <w:rsid w:val="0027423B"/>
    <w:pPr>
      <w:ind w:left="720"/>
      <w:contextualSpacing/>
    </w:pPr>
  </w:style>
  <w:style w:type="paragraph" w:customStyle="1" w:styleId="Indragen-syfteFFblockcitat">
    <w:name w:val="Indragen - syfte FF blockcitat"/>
    <w:basedOn w:val="Normal"/>
    <w:qFormat/>
    <w:rsid w:val="00EB49D3"/>
    <w:pPr>
      <w:ind w:left="851" w:right="851"/>
    </w:pPr>
    <w:rPr>
      <w:lang w:val="sv-SE" w:eastAsia="sv-SE" w:bidi="en-US"/>
    </w:rPr>
  </w:style>
  <w:style w:type="paragraph" w:styleId="Innehll7">
    <w:name w:val="toc 7"/>
    <w:basedOn w:val="Normal"/>
    <w:next w:val="Normal"/>
    <w:autoRedefine/>
    <w:uiPriority w:val="39"/>
    <w:unhideWhenUsed/>
    <w:rsid w:val="0004776D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unhideWhenUsed/>
    <w:rsid w:val="0004776D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unhideWhenUsed/>
    <w:rsid w:val="0004776D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90DC1"/>
    <w:rPr>
      <w:color w:val="605E5C"/>
      <w:shd w:val="clear" w:color="auto" w:fill="E1DFDD"/>
    </w:rPr>
  </w:style>
  <w:style w:type="paragraph" w:styleId="Beskrivning">
    <w:name w:val="caption"/>
    <w:basedOn w:val="Normal"/>
    <w:next w:val="Normal"/>
    <w:uiPriority w:val="35"/>
    <w:unhideWhenUsed/>
    <w:qFormat/>
    <w:rsid w:val="009D376E"/>
    <w:pPr>
      <w:spacing w:before="120" w:after="120"/>
    </w:pPr>
    <w:rPr>
      <w:i/>
      <w:iCs/>
      <w:color w:val="000000" w:themeColor="text1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B471A5"/>
    <w:pPr>
      <w:jc w:val="center"/>
    </w:p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B471A5"/>
    <w:rPr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B471A5"/>
    <w:pPr>
      <w:jc w:val="center"/>
    </w:pPr>
  </w:style>
  <w:style w:type="character" w:customStyle="1" w:styleId="EndNoteBibliographyChar">
    <w:name w:val="EndNote Bibliography Char"/>
    <w:basedOn w:val="Standardstycketeckensnitt"/>
    <w:link w:val="EndNoteBibliography"/>
    <w:rsid w:val="00B471A5"/>
    <w:rPr>
      <w:sz w:val="24"/>
      <w:szCs w:val="24"/>
      <w:lang w:val="en-US" w:eastAsia="en-US"/>
    </w:rPr>
  </w:style>
  <w:style w:type="paragraph" w:customStyle="1" w:styleId="Rubrikinnehllsfrteckningsammanfattning">
    <w:name w:val="Rubrik innehållsförteckning sammanfattning"/>
    <w:basedOn w:val="Normal"/>
    <w:qFormat/>
    <w:rsid w:val="00D60DAB"/>
    <w:pPr>
      <w:spacing w:before="240" w:after="60"/>
    </w:pPr>
    <w:rPr>
      <w:rFonts w:ascii="Arial" w:hAnsi="Arial" w:cs="Arial"/>
      <w:b/>
      <w:bCs/>
      <w:smallCaps/>
      <w:sz w:val="32"/>
      <w:szCs w:val="32"/>
    </w:rPr>
  </w:style>
  <w:style w:type="paragraph" w:customStyle="1" w:styleId="Rubrikreferenslista">
    <w:name w:val="Rubrik referenslista"/>
    <w:basedOn w:val="Rubrikinnehllsfrteckningsammanfattning"/>
    <w:qFormat/>
    <w:rsid w:val="00636659"/>
    <w:rPr>
      <w:lang w:val="sv-SE" w:eastAsia="sv-SE" w:bidi="en-US"/>
    </w:rPr>
  </w:style>
  <w:style w:type="table" w:styleId="Tabellrutnt">
    <w:name w:val="Table Grid"/>
    <w:basedOn w:val="Normaltabell"/>
    <w:uiPriority w:val="59"/>
    <w:rsid w:val="001F4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vnster">
    <w:name w:val="Normal vänster"/>
    <w:basedOn w:val="EndNoteBibliography"/>
    <w:qFormat/>
    <w:rsid w:val="002162F5"/>
    <w:pPr>
      <w:ind w:left="720" w:hanging="720"/>
      <w:jc w:val="left"/>
    </w:pPr>
    <w:rPr>
      <w:noProof/>
    </w:rPr>
  </w:style>
  <w:style w:type="paragraph" w:customStyle="1" w:styleId="Titeltext">
    <w:name w:val="Titeltext"/>
    <w:basedOn w:val="Normal"/>
    <w:qFormat/>
    <w:rsid w:val="002162F5"/>
    <w:pPr>
      <w:jc w:val="right"/>
    </w:pPr>
    <w:rPr>
      <w:rFonts w:ascii="Arial" w:hAnsi="Arial" w:cs="Arial"/>
      <w:b/>
      <w:smallCaps/>
      <w:color w:val="000000" w:themeColor="text1"/>
      <w:sz w:val="80"/>
      <w:szCs w:val="80"/>
      <w:lang w:val="sv-SE"/>
    </w:rPr>
  </w:style>
  <w:style w:type="paragraph" w:customStyle="1" w:styleId="Vittextframsida">
    <w:name w:val="Vit text framsida"/>
    <w:basedOn w:val="Normal"/>
    <w:qFormat/>
    <w:rsid w:val="002162F5"/>
    <w:pPr>
      <w:shd w:val="clear" w:color="auto" w:fill="000000"/>
      <w:jc w:val="right"/>
    </w:pPr>
    <w:rPr>
      <w:rFonts w:ascii="Arial" w:hAnsi="Arial" w:cs="Arial"/>
      <w:color w:val="FFFFFF"/>
      <w:lang w:val="sv-SE"/>
    </w:rPr>
  </w:style>
  <w:style w:type="numbering" w:customStyle="1" w:styleId="Aktuelllista1">
    <w:name w:val="Aktuell lista1"/>
    <w:uiPriority w:val="99"/>
    <w:rsid w:val="00F80157"/>
    <w:pPr>
      <w:numPr>
        <w:numId w:val="14"/>
      </w:numPr>
    </w:pPr>
  </w:style>
  <w:style w:type="numbering" w:customStyle="1" w:styleId="Aktuelllista2">
    <w:name w:val="Aktuell lista2"/>
    <w:uiPriority w:val="99"/>
    <w:rsid w:val="00F80157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ingpong_exjobb_2022\Rapportmall\Exempel_NY_MALL_Examensarbete%20Ingenjor%20SV%20VT21_ver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BF66D-D247-4C5E-9EAB-8BDF1339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E:\Pingpong_exjobb_2022\Rapportmall\Exempel_NY_MALL_Examensarbete Ingenjor SV VT21_ver5.dotx</Template>
  <TotalTime>91</TotalTime>
  <Pages>9</Pages>
  <Words>143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KP1</vt:lpstr>
      <vt:lpstr>KP1</vt:lpstr>
    </vt:vector>
  </TitlesOfParts>
  <Company>Home</Company>
  <LinksUpToDate>false</LinksUpToDate>
  <CharactersWithSpaces>2234</CharactersWithSpaces>
  <SharedDoc>false</SharedDoc>
  <HLinks>
    <vt:vector size="18" baseType="variant"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_Toc193689457</vt:lpwstr>
      </vt:variant>
      <vt:variant>
        <vt:i4>1310782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_Toc193689456</vt:lpwstr>
      </vt:variant>
      <vt:variant>
        <vt:i4>1310782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_Toc193689455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KP1</dc:title>
  <dc:subject/>
  <dc:creator>%Full Name%</dc:creator>
  <cp:keywords/>
  <dc:description/>
  <cp:lastModifiedBy>David Eriksson</cp:lastModifiedBy>
  <cp:revision>51</cp:revision>
  <cp:lastPrinted>2015-04-08T06:44:00Z</cp:lastPrinted>
  <dcterms:created xsi:type="dcterms:W3CDTF">2023-11-21T13:02:00Z</dcterms:created>
  <dcterms:modified xsi:type="dcterms:W3CDTF">2025-08-18T07:26:00Z</dcterms:modified>
</cp:coreProperties>
</file>